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4C9" w:rsidRPr="005B6405" w:rsidRDefault="00910187" w:rsidP="008E6F4E">
      <w:pPr>
        <w:tabs>
          <w:tab w:val="left" w:pos="1842"/>
          <w:tab w:val="center" w:pos="5871"/>
        </w:tabs>
        <w:jc w:val="center"/>
        <w:rPr>
          <w:rFonts w:cs="B Nazanin"/>
          <w:b/>
          <w:bCs/>
          <w:sz w:val="24"/>
          <w:szCs w:val="24"/>
          <w:rtl/>
        </w:rPr>
      </w:pPr>
      <w:r w:rsidRPr="005B6405">
        <w:rPr>
          <w:rFonts w:cs="B Nazanin" w:hint="cs"/>
          <w:b/>
          <w:bCs/>
          <w:sz w:val="24"/>
          <w:szCs w:val="24"/>
          <w:rtl/>
        </w:rPr>
        <w:t>برنامه امتحانات نیم</w:t>
      </w:r>
      <w:r w:rsidR="00A743D9" w:rsidRPr="005B6405">
        <w:rPr>
          <w:rFonts w:cs="B Nazanin" w:hint="cs"/>
          <w:b/>
          <w:bCs/>
          <w:sz w:val="24"/>
          <w:szCs w:val="24"/>
          <w:rtl/>
        </w:rPr>
        <w:t xml:space="preserve">سال </w:t>
      </w:r>
      <w:r w:rsidR="00972B1A" w:rsidRPr="005B6405">
        <w:rPr>
          <w:rFonts w:cs="B Nazanin" w:hint="cs"/>
          <w:b/>
          <w:bCs/>
          <w:sz w:val="24"/>
          <w:szCs w:val="24"/>
          <w:rtl/>
        </w:rPr>
        <w:t>دوم</w:t>
      </w:r>
      <w:r w:rsidR="008E6F4E">
        <w:rPr>
          <w:rFonts w:cs="B Nazanin"/>
          <w:b/>
          <w:bCs/>
          <w:sz w:val="24"/>
          <w:szCs w:val="24"/>
        </w:rPr>
        <w:t xml:space="preserve">1403 </w:t>
      </w:r>
      <w:r w:rsidR="00AD7A28" w:rsidRPr="005B640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743D9" w:rsidRPr="005B6405">
        <w:rPr>
          <w:rFonts w:cs="B Nazanin" w:hint="cs"/>
          <w:b/>
          <w:bCs/>
          <w:sz w:val="24"/>
          <w:szCs w:val="24"/>
          <w:rtl/>
        </w:rPr>
        <w:t>دانشجویان ارشد پرستاری</w:t>
      </w:r>
      <w:r w:rsidR="006C25E6" w:rsidRPr="005B6405">
        <w:rPr>
          <w:rFonts w:cs="B Nazanin" w:hint="cs"/>
          <w:b/>
          <w:bCs/>
          <w:sz w:val="24"/>
          <w:szCs w:val="24"/>
          <w:rtl/>
        </w:rPr>
        <w:t xml:space="preserve"> و مامایی</w:t>
      </w:r>
    </w:p>
    <w:tbl>
      <w:tblPr>
        <w:bidiVisual/>
        <w:tblW w:w="0" w:type="auto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227"/>
        <w:gridCol w:w="2849"/>
        <w:gridCol w:w="3678"/>
        <w:gridCol w:w="709"/>
        <w:gridCol w:w="709"/>
        <w:gridCol w:w="3962"/>
      </w:tblGrid>
      <w:tr w:rsidR="00667255" w:rsidRPr="005B6405" w:rsidTr="002E6A04">
        <w:tc>
          <w:tcPr>
            <w:tcW w:w="1041" w:type="dxa"/>
          </w:tcPr>
          <w:p w:rsidR="00214120" w:rsidRPr="005B6405" w:rsidRDefault="00214120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B6405">
              <w:rPr>
                <w:rFonts w:cs="B Nazanin" w:hint="cs"/>
                <w:sz w:val="20"/>
                <w:szCs w:val="20"/>
                <w:rtl/>
              </w:rPr>
              <w:t>روز</w:t>
            </w:r>
          </w:p>
        </w:tc>
        <w:tc>
          <w:tcPr>
            <w:tcW w:w="1227" w:type="dxa"/>
          </w:tcPr>
          <w:p w:rsidR="00214120" w:rsidRPr="005B6405" w:rsidRDefault="00214120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B6405">
              <w:rPr>
                <w:rFonts w:cs="B Nazanin" w:hint="cs"/>
                <w:sz w:val="20"/>
                <w:szCs w:val="20"/>
                <w:rtl/>
              </w:rPr>
              <w:t>تاریخ</w:t>
            </w:r>
          </w:p>
        </w:tc>
        <w:tc>
          <w:tcPr>
            <w:tcW w:w="2849" w:type="dxa"/>
          </w:tcPr>
          <w:p w:rsidR="00214120" w:rsidRPr="005B6405" w:rsidRDefault="00214120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B6405">
              <w:rPr>
                <w:rFonts w:cs="B Nazanin" w:hint="cs"/>
                <w:sz w:val="20"/>
                <w:szCs w:val="20"/>
                <w:rtl/>
              </w:rPr>
              <w:t>درس</w:t>
            </w:r>
          </w:p>
        </w:tc>
        <w:tc>
          <w:tcPr>
            <w:tcW w:w="3678" w:type="dxa"/>
          </w:tcPr>
          <w:p w:rsidR="00214120" w:rsidRPr="005B6405" w:rsidRDefault="007E115E" w:rsidP="007E115E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رشته </w:t>
            </w:r>
          </w:p>
        </w:tc>
        <w:tc>
          <w:tcPr>
            <w:tcW w:w="709" w:type="dxa"/>
          </w:tcPr>
          <w:p w:rsidR="00214120" w:rsidRPr="005B6405" w:rsidRDefault="00214120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B6405">
              <w:rPr>
                <w:rFonts w:cs="B Nazanin" w:hint="cs"/>
                <w:sz w:val="20"/>
                <w:szCs w:val="20"/>
                <w:rtl/>
              </w:rPr>
              <w:t>ساعت</w:t>
            </w:r>
          </w:p>
        </w:tc>
        <w:tc>
          <w:tcPr>
            <w:tcW w:w="709" w:type="dxa"/>
          </w:tcPr>
          <w:p w:rsidR="00214120" w:rsidRPr="005B6405" w:rsidRDefault="00A669B1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محل آزمون</w:t>
            </w:r>
          </w:p>
        </w:tc>
        <w:tc>
          <w:tcPr>
            <w:tcW w:w="3962" w:type="dxa"/>
          </w:tcPr>
          <w:p w:rsidR="00214120" w:rsidRPr="005B6405" w:rsidRDefault="00214120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B6405">
              <w:rPr>
                <w:rFonts w:cs="B Nazanin" w:hint="cs"/>
                <w:sz w:val="20"/>
                <w:szCs w:val="20"/>
                <w:rtl/>
              </w:rPr>
              <w:t>استاد مربوطه</w:t>
            </w:r>
          </w:p>
        </w:tc>
      </w:tr>
      <w:tr w:rsidR="002848F4" w:rsidRPr="005B6405" w:rsidTr="002E6A04">
        <w:tc>
          <w:tcPr>
            <w:tcW w:w="1041" w:type="dxa"/>
          </w:tcPr>
          <w:p w:rsidR="002848F4" w:rsidRPr="005B6405" w:rsidRDefault="005374C0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1227" w:type="dxa"/>
          </w:tcPr>
          <w:p w:rsidR="002848F4" w:rsidRPr="005B6405" w:rsidRDefault="005374C0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25/3/404</w:t>
            </w:r>
          </w:p>
        </w:tc>
        <w:tc>
          <w:tcPr>
            <w:tcW w:w="2849" w:type="dxa"/>
          </w:tcPr>
          <w:p w:rsidR="002848F4" w:rsidRPr="005B6405" w:rsidRDefault="00546E17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مدیریت</w:t>
            </w:r>
            <w:r w:rsidR="00C96091">
              <w:rPr>
                <w:rFonts w:cs="B Nazanin" w:hint="cs"/>
                <w:sz w:val="20"/>
                <w:szCs w:val="20"/>
                <w:rtl/>
              </w:rPr>
              <w:t xml:space="preserve"> خدمات پرستاری</w:t>
            </w:r>
          </w:p>
        </w:tc>
        <w:tc>
          <w:tcPr>
            <w:tcW w:w="3678" w:type="dxa"/>
          </w:tcPr>
          <w:p w:rsidR="002848F4" w:rsidRPr="005B6405" w:rsidRDefault="00D60F0A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داخلی جراحی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سلامت </w:t>
            </w:r>
            <w:r w:rsidR="00C44175">
              <w:rPr>
                <w:rFonts w:cs="B Nazanin" w:hint="cs"/>
                <w:sz w:val="20"/>
                <w:szCs w:val="20"/>
                <w:rtl/>
              </w:rPr>
              <w:t xml:space="preserve">جامعه -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سالمندی</w:t>
            </w:r>
            <w:r w:rsidR="000625F7">
              <w:rPr>
                <w:rFonts w:cs="B Nazanin" w:hint="cs"/>
                <w:sz w:val="20"/>
                <w:szCs w:val="20"/>
                <w:rtl/>
              </w:rPr>
              <w:t xml:space="preserve"> - کودکان</w:t>
            </w:r>
          </w:p>
        </w:tc>
        <w:tc>
          <w:tcPr>
            <w:tcW w:w="709" w:type="dxa"/>
          </w:tcPr>
          <w:p w:rsidR="002848F4" w:rsidRPr="005B6405" w:rsidRDefault="00EF6F40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709" w:type="dxa"/>
          </w:tcPr>
          <w:p w:rsidR="002848F4" w:rsidRPr="00C74CB6" w:rsidRDefault="00A669B1" w:rsidP="00907007">
            <w:pPr>
              <w:spacing w:after="0" w:line="48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C74CB6">
              <w:rPr>
                <w:rFonts w:cs="B Nazanin"/>
                <w:b/>
                <w:bCs/>
                <w:sz w:val="32"/>
                <w:szCs w:val="32"/>
              </w:rPr>
              <w:t>IT</w:t>
            </w:r>
          </w:p>
        </w:tc>
        <w:tc>
          <w:tcPr>
            <w:tcW w:w="3962" w:type="dxa"/>
          </w:tcPr>
          <w:p w:rsidR="002848F4" w:rsidRPr="005B6405" w:rsidRDefault="00721053" w:rsidP="004F2392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دکتر طولابی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دکتر غلامی</w:t>
            </w:r>
          </w:p>
        </w:tc>
      </w:tr>
      <w:tr w:rsidR="00C96091" w:rsidRPr="005B6405" w:rsidTr="002E6A04">
        <w:tc>
          <w:tcPr>
            <w:tcW w:w="1041" w:type="dxa"/>
          </w:tcPr>
          <w:p w:rsidR="00C96091" w:rsidRDefault="004E4946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//</w:t>
            </w:r>
          </w:p>
        </w:tc>
        <w:tc>
          <w:tcPr>
            <w:tcW w:w="1227" w:type="dxa"/>
          </w:tcPr>
          <w:p w:rsidR="00C96091" w:rsidRDefault="00432955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//</w:t>
            </w:r>
          </w:p>
        </w:tc>
        <w:tc>
          <w:tcPr>
            <w:tcW w:w="2849" w:type="dxa"/>
          </w:tcPr>
          <w:p w:rsidR="00C96091" w:rsidRDefault="00C96091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مدیریت در اورژانس</w:t>
            </w:r>
          </w:p>
        </w:tc>
        <w:tc>
          <w:tcPr>
            <w:tcW w:w="3678" w:type="dxa"/>
          </w:tcPr>
          <w:p w:rsidR="00C96091" w:rsidRDefault="00C96091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اورژانس</w:t>
            </w:r>
          </w:p>
        </w:tc>
        <w:tc>
          <w:tcPr>
            <w:tcW w:w="709" w:type="dxa"/>
          </w:tcPr>
          <w:p w:rsidR="00C96091" w:rsidRPr="005B6405" w:rsidRDefault="00EF6F40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709" w:type="dxa"/>
          </w:tcPr>
          <w:p w:rsidR="00C96091" w:rsidRPr="005B6405" w:rsidRDefault="00F2178B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//</w:t>
            </w:r>
          </w:p>
        </w:tc>
        <w:tc>
          <w:tcPr>
            <w:tcW w:w="3962" w:type="dxa"/>
          </w:tcPr>
          <w:p w:rsidR="00C96091" w:rsidRDefault="00C96091" w:rsidP="004F2392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طولابی</w:t>
            </w:r>
          </w:p>
        </w:tc>
      </w:tr>
      <w:tr w:rsidR="009E0D50" w:rsidRPr="005B6405" w:rsidTr="002E6A04">
        <w:tc>
          <w:tcPr>
            <w:tcW w:w="1041" w:type="dxa"/>
          </w:tcPr>
          <w:p w:rsidR="009E0D50" w:rsidRDefault="004E4946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//</w:t>
            </w:r>
          </w:p>
        </w:tc>
        <w:tc>
          <w:tcPr>
            <w:tcW w:w="1227" w:type="dxa"/>
          </w:tcPr>
          <w:p w:rsidR="009E0D50" w:rsidRDefault="00432955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//</w:t>
            </w:r>
          </w:p>
        </w:tc>
        <w:tc>
          <w:tcPr>
            <w:tcW w:w="2849" w:type="dxa"/>
          </w:tcPr>
          <w:p w:rsidR="009E0D50" w:rsidRDefault="009E0D50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مراقبت های ویژه قلب</w:t>
            </w:r>
          </w:p>
        </w:tc>
        <w:tc>
          <w:tcPr>
            <w:tcW w:w="3678" w:type="dxa"/>
          </w:tcPr>
          <w:p w:rsidR="009E0D50" w:rsidRDefault="009454E2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ویژه</w:t>
            </w:r>
          </w:p>
        </w:tc>
        <w:tc>
          <w:tcPr>
            <w:tcW w:w="709" w:type="dxa"/>
          </w:tcPr>
          <w:p w:rsidR="009E0D50" w:rsidRPr="005B6405" w:rsidRDefault="00EF6F40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709" w:type="dxa"/>
          </w:tcPr>
          <w:p w:rsidR="009E0D50" w:rsidRDefault="00CA3B90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//</w:t>
            </w:r>
          </w:p>
        </w:tc>
        <w:tc>
          <w:tcPr>
            <w:tcW w:w="3962" w:type="dxa"/>
          </w:tcPr>
          <w:p w:rsidR="009E0D50" w:rsidRDefault="009E0D50" w:rsidP="004F2392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دکتر طولابی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دکتر یاراحمدی</w:t>
            </w:r>
          </w:p>
        </w:tc>
      </w:tr>
      <w:tr w:rsidR="00F83AC9" w:rsidRPr="005B6405" w:rsidTr="002E6A04">
        <w:tc>
          <w:tcPr>
            <w:tcW w:w="1041" w:type="dxa"/>
          </w:tcPr>
          <w:p w:rsidR="00F83AC9" w:rsidRDefault="005374C0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tcW w:w="1227" w:type="dxa"/>
          </w:tcPr>
          <w:p w:rsidR="00F83AC9" w:rsidRDefault="005374C0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26/3/404</w:t>
            </w:r>
          </w:p>
        </w:tc>
        <w:tc>
          <w:tcPr>
            <w:tcW w:w="2849" w:type="dxa"/>
          </w:tcPr>
          <w:p w:rsidR="00F83AC9" w:rsidRDefault="00A1429F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طرح و برنامه ریزی</w:t>
            </w:r>
          </w:p>
        </w:tc>
        <w:tc>
          <w:tcPr>
            <w:tcW w:w="3678" w:type="dxa"/>
          </w:tcPr>
          <w:p w:rsidR="00F83AC9" w:rsidRDefault="0015699C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مامایی</w:t>
            </w:r>
          </w:p>
        </w:tc>
        <w:tc>
          <w:tcPr>
            <w:tcW w:w="709" w:type="dxa"/>
          </w:tcPr>
          <w:p w:rsidR="00F83AC9" w:rsidRPr="005B6405" w:rsidRDefault="00EF6F40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709" w:type="dxa"/>
          </w:tcPr>
          <w:p w:rsidR="00F83AC9" w:rsidRPr="005B6405" w:rsidRDefault="00F2178B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//</w:t>
            </w:r>
          </w:p>
        </w:tc>
        <w:tc>
          <w:tcPr>
            <w:tcW w:w="3962" w:type="dxa"/>
          </w:tcPr>
          <w:p w:rsidR="00F83AC9" w:rsidRDefault="0015699C" w:rsidP="00A1429F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دکتر </w:t>
            </w:r>
            <w:r w:rsidR="00A1429F">
              <w:rPr>
                <w:rFonts w:cs="B Nazanin" w:hint="cs"/>
                <w:sz w:val="20"/>
                <w:szCs w:val="20"/>
                <w:rtl/>
              </w:rPr>
              <w:t>جنانی</w:t>
            </w:r>
          </w:p>
        </w:tc>
      </w:tr>
      <w:tr w:rsidR="00717771" w:rsidRPr="005B6405" w:rsidTr="002E6A04">
        <w:tc>
          <w:tcPr>
            <w:tcW w:w="1041" w:type="dxa"/>
          </w:tcPr>
          <w:p w:rsidR="00717771" w:rsidRDefault="00717771" w:rsidP="00907007">
            <w:pPr>
              <w:spacing w:after="0" w:line="480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//</w:t>
            </w:r>
          </w:p>
        </w:tc>
        <w:tc>
          <w:tcPr>
            <w:tcW w:w="1227" w:type="dxa"/>
          </w:tcPr>
          <w:p w:rsidR="00717771" w:rsidRDefault="00717771" w:rsidP="00907007">
            <w:pPr>
              <w:spacing w:after="0" w:line="480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//</w:t>
            </w:r>
          </w:p>
        </w:tc>
        <w:tc>
          <w:tcPr>
            <w:tcW w:w="2849" w:type="dxa"/>
          </w:tcPr>
          <w:p w:rsidR="00717771" w:rsidRDefault="00BF0E02" w:rsidP="00907007">
            <w:pPr>
              <w:tabs>
                <w:tab w:val="left" w:pos="752"/>
                <w:tab w:val="center" w:pos="1238"/>
              </w:tabs>
              <w:spacing w:after="0" w:line="480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فرهنگ پرستاری</w:t>
            </w:r>
          </w:p>
        </w:tc>
        <w:tc>
          <w:tcPr>
            <w:tcW w:w="3678" w:type="dxa"/>
          </w:tcPr>
          <w:p w:rsidR="00717771" w:rsidRDefault="00BF0E02" w:rsidP="00907007">
            <w:pPr>
              <w:tabs>
                <w:tab w:val="left" w:pos="1078"/>
              </w:tabs>
              <w:spacing w:after="0" w:line="480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سلامت جامعه</w:t>
            </w:r>
          </w:p>
        </w:tc>
        <w:tc>
          <w:tcPr>
            <w:tcW w:w="709" w:type="dxa"/>
          </w:tcPr>
          <w:p w:rsidR="00717771" w:rsidRDefault="00BF0E02" w:rsidP="00907007">
            <w:pPr>
              <w:spacing w:after="0" w:line="480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709" w:type="dxa"/>
          </w:tcPr>
          <w:p w:rsidR="00717771" w:rsidRDefault="00BF0E02" w:rsidP="00907007">
            <w:pPr>
              <w:spacing w:after="0" w:line="480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  <w:tc>
          <w:tcPr>
            <w:tcW w:w="3962" w:type="dxa"/>
          </w:tcPr>
          <w:p w:rsidR="00717771" w:rsidRDefault="00BF0E02" w:rsidP="00907007">
            <w:pPr>
              <w:spacing w:after="0" w:line="480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دکتر بیرانوند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دکتر ساکی</w:t>
            </w:r>
          </w:p>
        </w:tc>
      </w:tr>
      <w:tr w:rsidR="005C7789" w:rsidRPr="005B6405" w:rsidTr="002E6A04">
        <w:tc>
          <w:tcPr>
            <w:tcW w:w="1041" w:type="dxa"/>
          </w:tcPr>
          <w:p w:rsidR="005C7789" w:rsidRPr="005B6405" w:rsidRDefault="004E4946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//</w:t>
            </w:r>
          </w:p>
        </w:tc>
        <w:tc>
          <w:tcPr>
            <w:tcW w:w="1227" w:type="dxa"/>
          </w:tcPr>
          <w:p w:rsidR="005C7789" w:rsidRPr="005B6405" w:rsidRDefault="00432955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//</w:t>
            </w:r>
          </w:p>
        </w:tc>
        <w:tc>
          <w:tcPr>
            <w:tcW w:w="2849" w:type="dxa"/>
          </w:tcPr>
          <w:p w:rsidR="005C7789" w:rsidRDefault="007C05DA" w:rsidP="00907007">
            <w:pPr>
              <w:tabs>
                <w:tab w:val="left" w:pos="752"/>
                <w:tab w:val="center" w:pos="1238"/>
              </w:tabs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مراقبت های اورژانس 1</w:t>
            </w:r>
          </w:p>
        </w:tc>
        <w:tc>
          <w:tcPr>
            <w:tcW w:w="3678" w:type="dxa"/>
          </w:tcPr>
          <w:p w:rsidR="005C7789" w:rsidRDefault="00CE1A9C" w:rsidP="00907007">
            <w:pPr>
              <w:tabs>
                <w:tab w:val="left" w:pos="1078"/>
              </w:tabs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اورژانس</w:t>
            </w:r>
          </w:p>
        </w:tc>
        <w:tc>
          <w:tcPr>
            <w:tcW w:w="709" w:type="dxa"/>
          </w:tcPr>
          <w:p w:rsidR="005C7789" w:rsidRDefault="00EF6F40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709" w:type="dxa"/>
          </w:tcPr>
          <w:p w:rsidR="005C7789" w:rsidRDefault="00B9008A" w:rsidP="00907007">
            <w:pPr>
              <w:spacing w:after="0"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  <w:tc>
          <w:tcPr>
            <w:tcW w:w="3962" w:type="dxa"/>
          </w:tcPr>
          <w:p w:rsidR="005C7789" w:rsidRDefault="00CE1A9C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دکتر طولابی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دکتر طالبی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دکتر حیدری زاده</w:t>
            </w:r>
          </w:p>
        </w:tc>
      </w:tr>
      <w:tr w:rsidR="00AE3FDE" w:rsidRPr="005B6405" w:rsidTr="002E6A04">
        <w:tc>
          <w:tcPr>
            <w:tcW w:w="1041" w:type="dxa"/>
          </w:tcPr>
          <w:p w:rsidR="00AE3FDE" w:rsidRDefault="00581F38" w:rsidP="004B2C68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227" w:type="dxa"/>
          </w:tcPr>
          <w:p w:rsidR="00AE3FDE" w:rsidRDefault="00581F38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27/3/404</w:t>
            </w:r>
          </w:p>
        </w:tc>
        <w:tc>
          <w:tcPr>
            <w:tcW w:w="2849" w:type="dxa"/>
          </w:tcPr>
          <w:p w:rsidR="00AE3FDE" w:rsidRDefault="00AE3FDE" w:rsidP="00907007">
            <w:pPr>
              <w:tabs>
                <w:tab w:val="left" w:pos="752"/>
                <w:tab w:val="center" w:pos="1238"/>
              </w:tabs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پرستاری سالمند 1</w:t>
            </w:r>
          </w:p>
        </w:tc>
        <w:tc>
          <w:tcPr>
            <w:tcW w:w="3678" w:type="dxa"/>
          </w:tcPr>
          <w:p w:rsidR="00AE3FDE" w:rsidRDefault="008D6394" w:rsidP="00907007">
            <w:pPr>
              <w:tabs>
                <w:tab w:val="left" w:pos="1078"/>
              </w:tabs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سالمندی</w:t>
            </w:r>
          </w:p>
        </w:tc>
        <w:tc>
          <w:tcPr>
            <w:tcW w:w="709" w:type="dxa"/>
          </w:tcPr>
          <w:p w:rsidR="00AE3FDE" w:rsidRPr="005B6405" w:rsidRDefault="00EF6F40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709" w:type="dxa"/>
          </w:tcPr>
          <w:p w:rsidR="00AE3FDE" w:rsidRPr="005B6405" w:rsidRDefault="00F2178B" w:rsidP="00907007">
            <w:pPr>
              <w:spacing w:after="0"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  <w:tc>
          <w:tcPr>
            <w:tcW w:w="3962" w:type="dxa"/>
          </w:tcPr>
          <w:p w:rsidR="00AE3FDE" w:rsidRDefault="008D6394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دکتر حسین آبادی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دکتر بیرانوند</w:t>
            </w:r>
            <w:r w:rsidR="00867642">
              <w:rPr>
                <w:rFonts w:cs="B Nazanin" w:hint="cs"/>
                <w:sz w:val="20"/>
                <w:szCs w:val="20"/>
                <w:rtl/>
              </w:rPr>
              <w:t>- دکتر ساکی</w:t>
            </w:r>
          </w:p>
        </w:tc>
      </w:tr>
      <w:tr w:rsidR="00C10E5A" w:rsidRPr="005B6405" w:rsidTr="002E6A04">
        <w:tc>
          <w:tcPr>
            <w:tcW w:w="1041" w:type="dxa"/>
          </w:tcPr>
          <w:p w:rsidR="00C10E5A" w:rsidRDefault="004E4946" w:rsidP="004B2C68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//</w:t>
            </w:r>
          </w:p>
        </w:tc>
        <w:tc>
          <w:tcPr>
            <w:tcW w:w="1227" w:type="dxa"/>
          </w:tcPr>
          <w:p w:rsidR="00C10E5A" w:rsidRDefault="00432955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//</w:t>
            </w:r>
          </w:p>
        </w:tc>
        <w:tc>
          <w:tcPr>
            <w:tcW w:w="2849" w:type="dxa"/>
          </w:tcPr>
          <w:p w:rsidR="00C10E5A" w:rsidRDefault="0045364E" w:rsidP="00907007">
            <w:pPr>
              <w:tabs>
                <w:tab w:val="left" w:pos="752"/>
                <w:tab w:val="center" w:pos="1238"/>
              </w:tabs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مروری بر رویه های شایع</w:t>
            </w:r>
          </w:p>
        </w:tc>
        <w:tc>
          <w:tcPr>
            <w:tcW w:w="3678" w:type="dxa"/>
          </w:tcPr>
          <w:p w:rsidR="00C10E5A" w:rsidRDefault="0045364E" w:rsidP="00907007">
            <w:pPr>
              <w:tabs>
                <w:tab w:val="left" w:pos="1078"/>
              </w:tabs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کودکان</w:t>
            </w:r>
          </w:p>
        </w:tc>
        <w:tc>
          <w:tcPr>
            <w:tcW w:w="709" w:type="dxa"/>
          </w:tcPr>
          <w:p w:rsidR="00C10E5A" w:rsidRPr="005B6405" w:rsidRDefault="00EF6F40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709" w:type="dxa"/>
          </w:tcPr>
          <w:p w:rsidR="00C10E5A" w:rsidRPr="005B6405" w:rsidRDefault="00F2178B" w:rsidP="00907007">
            <w:pPr>
              <w:spacing w:after="0"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  <w:tc>
          <w:tcPr>
            <w:tcW w:w="3962" w:type="dxa"/>
          </w:tcPr>
          <w:p w:rsidR="00C10E5A" w:rsidRDefault="0045364E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قاسمی</w:t>
            </w:r>
          </w:p>
        </w:tc>
      </w:tr>
      <w:tr w:rsidR="00E823C9" w:rsidRPr="005B6405" w:rsidTr="002E6A04">
        <w:tc>
          <w:tcPr>
            <w:tcW w:w="1041" w:type="dxa"/>
          </w:tcPr>
          <w:p w:rsidR="00E823C9" w:rsidRDefault="004E4946" w:rsidP="004B2C68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//</w:t>
            </w:r>
          </w:p>
        </w:tc>
        <w:tc>
          <w:tcPr>
            <w:tcW w:w="1227" w:type="dxa"/>
          </w:tcPr>
          <w:p w:rsidR="00E823C9" w:rsidRDefault="00432955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//</w:t>
            </w:r>
          </w:p>
        </w:tc>
        <w:tc>
          <w:tcPr>
            <w:tcW w:w="2849" w:type="dxa"/>
          </w:tcPr>
          <w:p w:rsidR="00E823C9" w:rsidRDefault="00E823C9" w:rsidP="00907007">
            <w:pPr>
              <w:tabs>
                <w:tab w:val="left" w:pos="752"/>
                <w:tab w:val="center" w:pos="1238"/>
              </w:tabs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اورژانس روان</w:t>
            </w:r>
          </w:p>
        </w:tc>
        <w:tc>
          <w:tcPr>
            <w:tcW w:w="3678" w:type="dxa"/>
          </w:tcPr>
          <w:p w:rsidR="00E823C9" w:rsidRDefault="00E823C9" w:rsidP="00907007">
            <w:pPr>
              <w:tabs>
                <w:tab w:val="left" w:pos="1078"/>
              </w:tabs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اورژانس</w:t>
            </w:r>
          </w:p>
        </w:tc>
        <w:tc>
          <w:tcPr>
            <w:tcW w:w="709" w:type="dxa"/>
          </w:tcPr>
          <w:p w:rsidR="00E823C9" w:rsidRDefault="00EF6F40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709" w:type="dxa"/>
          </w:tcPr>
          <w:p w:rsidR="00E823C9" w:rsidRDefault="00B9008A" w:rsidP="00907007">
            <w:pPr>
              <w:spacing w:after="0"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  <w:tc>
          <w:tcPr>
            <w:tcW w:w="3962" w:type="dxa"/>
          </w:tcPr>
          <w:p w:rsidR="00E823C9" w:rsidRDefault="00281400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دکتر ساکی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دکتر افسانه بیرانوند</w:t>
            </w:r>
          </w:p>
        </w:tc>
      </w:tr>
      <w:tr w:rsidR="00861581" w:rsidRPr="005B6405" w:rsidTr="002E6A04">
        <w:tc>
          <w:tcPr>
            <w:tcW w:w="1041" w:type="dxa"/>
          </w:tcPr>
          <w:p w:rsidR="00861581" w:rsidRDefault="005225C1" w:rsidP="004B2C68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227" w:type="dxa"/>
          </w:tcPr>
          <w:p w:rsidR="00861581" w:rsidRDefault="005225C1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28/3/403</w:t>
            </w:r>
          </w:p>
        </w:tc>
        <w:tc>
          <w:tcPr>
            <w:tcW w:w="2849" w:type="dxa"/>
          </w:tcPr>
          <w:p w:rsidR="00861581" w:rsidRDefault="000C38FB" w:rsidP="00907007">
            <w:pPr>
              <w:tabs>
                <w:tab w:val="left" w:pos="752"/>
                <w:tab w:val="center" w:pos="1238"/>
              </w:tabs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بارداری و زایمان</w:t>
            </w:r>
          </w:p>
        </w:tc>
        <w:tc>
          <w:tcPr>
            <w:tcW w:w="3678" w:type="dxa"/>
          </w:tcPr>
          <w:p w:rsidR="00861581" w:rsidRDefault="00223B1B" w:rsidP="00907007">
            <w:pPr>
              <w:tabs>
                <w:tab w:val="left" w:pos="1078"/>
              </w:tabs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مامایی</w:t>
            </w:r>
          </w:p>
        </w:tc>
        <w:tc>
          <w:tcPr>
            <w:tcW w:w="709" w:type="dxa"/>
          </w:tcPr>
          <w:p w:rsidR="00861581" w:rsidRPr="005B6405" w:rsidRDefault="00EF6F40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709" w:type="dxa"/>
          </w:tcPr>
          <w:p w:rsidR="00861581" w:rsidRPr="005B6405" w:rsidRDefault="00F2178B" w:rsidP="00907007">
            <w:pPr>
              <w:spacing w:after="0"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  <w:tc>
          <w:tcPr>
            <w:tcW w:w="3962" w:type="dxa"/>
          </w:tcPr>
          <w:p w:rsidR="00861581" w:rsidRDefault="00223B1B" w:rsidP="000C38FB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دکتر </w:t>
            </w:r>
            <w:r w:rsidR="000C38FB">
              <w:rPr>
                <w:rFonts w:cs="B Nazanin" w:hint="cs"/>
                <w:sz w:val="20"/>
                <w:szCs w:val="20"/>
                <w:rtl/>
              </w:rPr>
              <w:t xml:space="preserve">چنگایی </w:t>
            </w:r>
            <w:r w:rsidR="000C38FB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="000C38FB">
              <w:rPr>
                <w:rFonts w:cs="B Nazanin" w:hint="cs"/>
                <w:sz w:val="20"/>
                <w:szCs w:val="20"/>
                <w:rtl/>
              </w:rPr>
              <w:t xml:space="preserve"> دکتر مسعودی</w:t>
            </w:r>
          </w:p>
        </w:tc>
      </w:tr>
      <w:tr w:rsidR="00CA7404" w:rsidRPr="005B6405" w:rsidTr="002E6A04">
        <w:tc>
          <w:tcPr>
            <w:tcW w:w="1041" w:type="dxa"/>
          </w:tcPr>
          <w:p w:rsidR="00CA7404" w:rsidRDefault="004E4946" w:rsidP="004B2C68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//</w:t>
            </w:r>
          </w:p>
        </w:tc>
        <w:tc>
          <w:tcPr>
            <w:tcW w:w="1227" w:type="dxa"/>
          </w:tcPr>
          <w:p w:rsidR="00CA7404" w:rsidRDefault="00432955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//</w:t>
            </w:r>
          </w:p>
        </w:tc>
        <w:tc>
          <w:tcPr>
            <w:tcW w:w="2849" w:type="dxa"/>
          </w:tcPr>
          <w:p w:rsidR="00CA7404" w:rsidRDefault="00CA7404" w:rsidP="00907007">
            <w:pPr>
              <w:tabs>
                <w:tab w:val="left" w:pos="752"/>
                <w:tab w:val="center" w:pos="1238"/>
              </w:tabs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پاتوفیزیولوژی</w:t>
            </w:r>
          </w:p>
        </w:tc>
        <w:tc>
          <w:tcPr>
            <w:tcW w:w="3678" w:type="dxa"/>
          </w:tcPr>
          <w:p w:rsidR="00CA7404" w:rsidRDefault="00C81043" w:rsidP="00907007">
            <w:pPr>
              <w:tabs>
                <w:tab w:val="left" w:pos="1078"/>
              </w:tabs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داخلی جراحی</w:t>
            </w:r>
          </w:p>
        </w:tc>
        <w:tc>
          <w:tcPr>
            <w:tcW w:w="709" w:type="dxa"/>
          </w:tcPr>
          <w:p w:rsidR="00CA7404" w:rsidRDefault="00EF6F40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709" w:type="dxa"/>
          </w:tcPr>
          <w:p w:rsidR="00CA7404" w:rsidRDefault="00B9008A" w:rsidP="00907007">
            <w:pPr>
              <w:spacing w:after="0"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  <w:tc>
          <w:tcPr>
            <w:tcW w:w="3962" w:type="dxa"/>
          </w:tcPr>
          <w:p w:rsidR="00CA7404" w:rsidRDefault="00C81043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محمدی پور</w:t>
            </w:r>
          </w:p>
        </w:tc>
      </w:tr>
      <w:tr w:rsidR="004F22B3" w:rsidRPr="005B6405" w:rsidTr="002E6A04">
        <w:tc>
          <w:tcPr>
            <w:tcW w:w="1041" w:type="dxa"/>
          </w:tcPr>
          <w:p w:rsidR="004F22B3" w:rsidRDefault="004E4946" w:rsidP="004B2C68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//</w:t>
            </w:r>
          </w:p>
        </w:tc>
        <w:tc>
          <w:tcPr>
            <w:tcW w:w="1227" w:type="dxa"/>
          </w:tcPr>
          <w:p w:rsidR="004F22B3" w:rsidRDefault="00432955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//</w:t>
            </w:r>
          </w:p>
        </w:tc>
        <w:tc>
          <w:tcPr>
            <w:tcW w:w="2849" w:type="dxa"/>
          </w:tcPr>
          <w:p w:rsidR="004F22B3" w:rsidRDefault="004F22B3" w:rsidP="00907007">
            <w:pPr>
              <w:tabs>
                <w:tab w:val="left" w:pos="752"/>
                <w:tab w:val="center" w:pos="1238"/>
              </w:tabs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سالمندی سالم و فعال</w:t>
            </w:r>
          </w:p>
        </w:tc>
        <w:tc>
          <w:tcPr>
            <w:tcW w:w="3678" w:type="dxa"/>
          </w:tcPr>
          <w:p w:rsidR="004F22B3" w:rsidRDefault="004F22B3" w:rsidP="00907007">
            <w:pPr>
              <w:tabs>
                <w:tab w:val="left" w:pos="1078"/>
              </w:tabs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سالمندی</w:t>
            </w:r>
          </w:p>
        </w:tc>
        <w:tc>
          <w:tcPr>
            <w:tcW w:w="709" w:type="dxa"/>
          </w:tcPr>
          <w:p w:rsidR="004F22B3" w:rsidRDefault="00EF6F40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709" w:type="dxa"/>
          </w:tcPr>
          <w:p w:rsidR="004F22B3" w:rsidRDefault="00B9008A" w:rsidP="00907007">
            <w:pPr>
              <w:spacing w:after="0"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  <w:tc>
          <w:tcPr>
            <w:tcW w:w="3962" w:type="dxa"/>
          </w:tcPr>
          <w:p w:rsidR="004F22B3" w:rsidRDefault="00376135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دکتر حیدری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دکتر ساکی</w:t>
            </w:r>
          </w:p>
        </w:tc>
      </w:tr>
      <w:tr w:rsidR="000625F7" w:rsidRPr="005B6405" w:rsidTr="002E6A04">
        <w:tc>
          <w:tcPr>
            <w:tcW w:w="1041" w:type="dxa"/>
          </w:tcPr>
          <w:p w:rsidR="000625F7" w:rsidRDefault="009454E2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tcW w:w="1227" w:type="dxa"/>
          </w:tcPr>
          <w:p w:rsidR="000625F7" w:rsidRDefault="009454E2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31/4/404</w:t>
            </w:r>
          </w:p>
        </w:tc>
        <w:tc>
          <w:tcPr>
            <w:tcW w:w="2849" w:type="dxa"/>
          </w:tcPr>
          <w:p w:rsidR="000625F7" w:rsidRDefault="00071236" w:rsidP="00907007">
            <w:pPr>
              <w:tabs>
                <w:tab w:val="left" w:pos="752"/>
                <w:tab w:val="center" w:pos="1238"/>
              </w:tabs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مفاهیم پایه در پرستاری</w:t>
            </w:r>
          </w:p>
        </w:tc>
        <w:tc>
          <w:tcPr>
            <w:tcW w:w="3678" w:type="dxa"/>
          </w:tcPr>
          <w:p w:rsidR="000625F7" w:rsidRDefault="00071236" w:rsidP="00907007">
            <w:pPr>
              <w:tabs>
                <w:tab w:val="left" w:pos="1078"/>
              </w:tabs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کودکان</w:t>
            </w:r>
          </w:p>
        </w:tc>
        <w:tc>
          <w:tcPr>
            <w:tcW w:w="709" w:type="dxa"/>
          </w:tcPr>
          <w:p w:rsidR="000625F7" w:rsidRPr="005B6405" w:rsidRDefault="00EF6F40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709" w:type="dxa"/>
          </w:tcPr>
          <w:p w:rsidR="000625F7" w:rsidRPr="005B6405" w:rsidRDefault="00F2178B" w:rsidP="00907007">
            <w:pPr>
              <w:spacing w:after="0"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  <w:tc>
          <w:tcPr>
            <w:tcW w:w="3962" w:type="dxa"/>
          </w:tcPr>
          <w:p w:rsidR="000625F7" w:rsidRDefault="00071236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کرمی</w:t>
            </w:r>
          </w:p>
        </w:tc>
      </w:tr>
      <w:tr w:rsidR="00C228FA" w:rsidRPr="005B6405" w:rsidTr="002E6A04">
        <w:tc>
          <w:tcPr>
            <w:tcW w:w="1041" w:type="dxa"/>
          </w:tcPr>
          <w:p w:rsidR="00C228FA" w:rsidRDefault="004E4946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//</w:t>
            </w:r>
          </w:p>
        </w:tc>
        <w:tc>
          <w:tcPr>
            <w:tcW w:w="1227" w:type="dxa"/>
          </w:tcPr>
          <w:p w:rsidR="00C228FA" w:rsidRDefault="00432955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//</w:t>
            </w:r>
          </w:p>
        </w:tc>
        <w:tc>
          <w:tcPr>
            <w:tcW w:w="2849" w:type="dxa"/>
          </w:tcPr>
          <w:p w:rsidR="00C228FA" w:rsidRDefault="00C228FA" w:rsidP="00907007">
            <w:pPr>
              <w:tabs>
                <w:tab w:val="left" w:pos="752"/>
                <w:tab w:val="center" w:pos="1238"/>
              </w:tabs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پرستاری سلامت جامعه</w:t>
            </w:r>
          </w:p>
        </w:tc>
        <w:tc>
          <w:tcPr>
            <w:tcW w:w="3678" w:type="dxa"/>
          </w:tcPr>
          <w:p w:rsidR="00C228FA" w:rsidRDefault="00D02118" w:rsidP="00907007">
            <w:pPr>
              <w:tabs>
                <w:tab w:val="left" w:pos="1078"/>
              </w:tabs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سلامت جامعه</w:t>
            </w:r>
          </w:p>
        </w:tc>
        <w:tc>
          <w:tcPr>
            <w:tcW w:w="709" w:type="dxa"/>
          </w:tcPr>
          <w:p w:rsidR="00C228FA" w:rsidRPr="005B6405" w:rsidRDefault="00EF6F40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709" w:type="dxa"/>
          </w:tcPr>
          <w:p w:rsidR="00C228FA" w:rsidRDefault="00B9008A" w:rsidP="00907007">
            <w:pPr>
              <w:spacing w:after="0"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  <w:tc>
          <w:tcPr>
            <w:tcW w:w="3962" w:type="dxa"/>
          </w:tcPr>
          <w:p w:rsidR="00C228FA" w:rsidRDefault="00C228FA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دکتر سالاروند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دکتر حسین آبادی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دکتر خدایاری</w:t>
            </w:r>
          </w:p>
        </w:tc>
      </w:tr>
      <w:tr w:rsidR="00855564" w:rsidRPr="005B6405" w:rsidTr="002E6A04">
        <w:tc>
          <w:tcPr>
            <w:tcW w:w="1041" w:type="dxa"/>
          </w:tcPr>
          <w:p w:rsidR="00855564" w:rsidRDefault="004E4946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//</w:t>
            </w:r>
          </w:p>
        </w:tc>
        <w:tc>
          <w:tcPr>
            <w:tcW w:w="1227" w:type="dxa"/>
          </w:tcPr>
          <w:p w:rsidR="00855564" w:rsidRDefault="00432955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//</w:t>
            </w:r>
          </w:p>
        </w:tc>
        <w:tc>
          <w:tcPr>
            <w:tcW w:w="2849" w:type="dxa"/>
          </w:tcPr>
          <w:p w:rsidR="00855564" w:rsidRDefault="00D26577" w:rsidP="00907007">
            <w:pPr>
              <w:tabs>
                <w:tab w:val="left" w:pos="752"/>
                <w:tab w:val="center" w:pos="1238"/>
              </w:tabs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دارو درمانی سالمندان</w:t>
            </w:r>
          </w:p>
        </w:tc>
        <w:tc>
          <w:tcPr>
            <w:tcW w:w="3678" w:type="dxa"/>
          </w:tcPr>
          <w:p w:rsidR="00855564" w:rsidRDefault="00855564" w:rsidP="00907007">
            <w:pPr>
              <w:tabs>
                <w:tab w:val="left" w:pos="1078"/>
              </w:tabs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سالمندی</w:t>
            </w:r>
          </w:p>
        </w:tc>
        <w:tc>
          <w:tcPr>
            <w:tcW w:w="709" w:type="dxa"/>
          </w:tcPr>
          <w:p w:rsidR="00855564" w:rsidRPr="005B6405" w:rsidRDefault="00CC2712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709" w:type="dxa"/>
          </w:tcPr>
          <w:p w:rsidR="00855564" w:rsidRDefault="00B9008A" w:rsidP="00907007">
            <w:pPr>
              <w:spacing w:after="0"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  <w:tc>
          <w:tcPr>
            <w:tcW w:w="3962" w:type="dxa"/>
          </w:tcPr>
          <w:p w:rsidR="00855564" w:rsidRDefault="00D26577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دکتر حسین آبادی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دکتر حسنوند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دکتر بیرانوند</w:t>
            </w:r>
          </w:p>
        </w:tc>
      </w:tr>
      <w:tr w:rsidR="00E8263C" w:rsidRPr="005B6405" w:rsidTr="002E6A04">
        <w:tc>
          <w:tcPr>
            <w:tcW w:w="1041" w:type="dxa"/>
          </w:tcPr>
          <w:p w:rsidR="00E8263C" w:rsidRDefault="004E4946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lastRenderedPageBreak/>
              <w:t>//</w:t>
            </w:r>
          </w:p>
        </w:tc>
        <w:tc>
          <w:tcPr>
            <w:tcW w:w="1227" w:type="dxa"/>
          </w:tcPr>
          <w:p w:rsidR="00E8263C" w:rsidRDefault="006A7E3E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//</w:t>
            </w:r>
          </w:p>
        </w:tc>
        <w:tc>
          <w:tcPr>
            <w:tcW w:w="2849" w:type="dxa"/>
          </w:tcPr>
          <w:p w:rsidR="00E8263C" w:rsidRDefault="00E8263C" w:rsidP="00907007">
            <w:pPr>
              <w:tabs>
                <w:tab w:val="left" w:pos="752"/>
                <w:tab w:val="center" w:pos="1238"/>
              </w:tabs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فیزیو پاتولوژی</w:t>
            </w:r>
          </w:p>
        </w:tc>
        <w:tc>
          <w:tcPr>
            <w:tcW w:w="3678" w:type="dxa"/>
          </w:tcPr>
          <w:p w:rsidR="00E8263C" w:rsidRDefault="00E8263C" w:rsidP="00907007">
            <w:pPr>
              <w:tabs>
                <w:tab w:val="left" w:pos="1078"/>
              </w:tabs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مامایی</w:t>
            </w:r>
          </w:p>
        </w:tc>
        <w:tc>
          <w:tcPr>
            <w:tcW w:w="709" w:type="dxa"/>
          </w:tcPr>
          <w:p w:rsidR="00E8263C" w:rsidRPr="005B6405" w:rsidRDefault="00CC2712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709" w:type="dxa"/>
          </w:tcPr>
          <w:p w:rsidR="00E8263C" w:rsidRDefault="00B9008A" w:rsidP="00907007">
            <w:pPr>
              <w:spacing w:after="0"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  <w:tc>
          <w:tcPr>
            <w:tcW w:w="3962" w:type="dxa"/>
          </w:tcPr>
          <w:p w:rsidR="00E8263C" w:rsidRDefault="00E8263C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یاری</w:t>
            </w:r>
          </w:p>
        </w:tc>
      </w:tr>
      <w:tr w:rsidR="00696C5A" w:rsidRPr="005B6405" w:rsidTr="002E6A04">
        <w:tc>
          <w:tcPr>
            <w:tcW w:w="1041" w:type="dxa"/>
          </w:tcPr>
          <w:p w:rsidR="00696C5A" w:rsidRDefault="004E4946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//</w:t>
            </w:r>
          </w:p>
        </w:tc>
        <w:tc>
          <w:tcPr>
            <w:tcW w:w="1227" w:type="dxa"/>
          </w:tcPr>
          <w:p w:rsidR="00696C5A" w:rsidRDefault="006A7E3E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//</w:t>
            </w:r>
          </w:p>
        </w:tc>
        <w:tc>
          <w:tcPr>
            <w:tcW w:w="2849" w:type="dxa"/>
          </w:tcPr>
          <w:p w:rsidR="00696C5A" w:rsidRDefault="00696C5A" w:rsidP="00907007">
            <w:pPr>
              <w:tabs>
                <w:tab w:val="left" w:pos="752"/>
                <w:tab w:val="center" w:pos="1238"/>
              </w:tabs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مراقبت های ویژه اعصاب و روان</w:t>
            </w:r>
          </w:p>
        </w:tc>
        <w:tc>
          <w:tcPr>
            <w:tcW w:w="3678" w:type="dxa"/>
          </w:tcPr>
          <w:p w:rsidR="00696C5A" w:rsidRDefault="00696C5A" w:rsidP="00907007">
            <w:pPr>
              <w:tabs>
                <w:tab w:val="left" w:pos="1078"/>
              </w:tabs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ویژه</w:t>
            </w:r>
          </w:p>
        </w:tc>
        <w:tc>
          <w:tcPr>
            <w:tcW w:w="709" w:type="dxa"/>
          </w:tcPr>
          <w:p w:rsidR="00696C5A" w:rsidRPr="005B6405" w:rsidRDefault="00CC2712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709" w:type="dxa"/>
          </w:tcPr>
          <w:p w:rsidR="00696C5A" w:rsidRDefault="00B9008A" w:rsidP="00907007">
            <w:pPr>
              <w:spacing w:after="0"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  <w:tc>
          <w:tcPr>
            <w:tcW w:w="3962" w:type="dxa"/>
          </w:tcPr>
          <w:p w:rsidR="00696C5A" w:rsidRDefault="00696C5A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کردستانی مقدم</w:t>
            </w:r>
          </w:p>
        </w:tc>
      </w:tr>
      <w:tr w:rsidR="00667255" w:rsidRPr="005B6405" w:rsidTr="002E6A04">
        <w:tc>
          <w:tcPr>
            <w:tcW w:w="1041" w:type="dxa"/>
          </w:tcPr>
          <w:p w:rsidR="006C25E6" w:rsidRPr="005B6405" w:rsidRDefault="00220A4E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1227" w:type="dxa"/>
          </w:tcPr>
          <w:p w:rsidR="006C25E6" w:rsidRPr="005B6405" w:rsidRDefault="00220A4E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1/4/404</w:t>
            </w:r>
          </w:p>
        </w:tc>
        <w:tc>
          <w:tcPr>
            <w:tcW w:w="2849" w:type="dxa"/>
          </w:tcPr>
          <w:p w:rsidR="006C25E6" w:rsidRPr="005B6405" w:rsidRDefault="00546E17" w:rsidP="00907007">
            <w:pPr>
              <w:tabs>
                <w:tab w:val="left" w:pos="752"/>
                <w:tab w:val="center" w:pos="1238"/>
              </w:tabs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اختلالات حاد و مزمن</w:t>
            </w:r>
          </w:p>
        </w:tc>
        <w:tc>
          <w:tcPr>
            <w:tcW w:w="3678" w:type="dxa"/>
          </w:tcPr>
          <w:p w:rsidR="006C25E6" w:rsidRPr="005B6405" w:rsidRDefault="00555FEC" w:rsidP="00907007">
            <w:pPr>
              <w:tabs>
                <w:tab w:val="left" w:pos="1078"/>
              </w:tabs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داخلی جراحی</w:t>
            </w:r>
          </w:p>
        </w:tc>
        <w:tc>
          <w:tcPr>
            <w:tcW w:w="709" w:type="dxa"/>
          </w:tcPr>
          <w:p w:rsidR="006C25E6" w:rsidRPr="005B6405" w:rsidRDefault="00CC2712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709" w:type="dxa"/>
          </w:tcPr>
          <w:p w:rsidR="006C25E6" w:rsidRPr="005B6405" w:rsidRDefault="00F2178B" w:rsidP="00907007">
            <w:pPr>
              <w:spacing w:after="0"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  <w:tc>
          <w:tcPr>
            <w:tcW w:w="3962" w:type="dxa"/>
          </w:tcPr>
          <w:p w:rsidR="006C25E6" w:rsidRPr="005B6405" w:rsidRDefault="00A32011" w:rsidP="00965456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دکتر حسنوند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دکتر </w:t>
            </w:r>
            <w:r w:rsidR="0093569B">
              <w:rPr>
                <w:rFonts w:cs="B Nazanin" w:hint="cs"/>
                <w:sz w:val="20"/>
                <w:szCs w:val="20"/>
                <w:rtl/>
              </w:rPr>
              <w:t>ش.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بیرانوند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دکتر</w:t>
            </w:r>
            <w:r w:rsidR="00965456">
              <w:rPr>
                <w:rFonts w:cs="B Nazanin" w:hint="cs"/>
                <w:sz w:val="20"/>
                <w:szCs w:val="20"/>
                <w:rtl/>
              </w:rPr>
              <w:t>غ</w:t>
            </w:r>
            <w:r>
              <w:rPr>
                <w:rFonts w:cs="B Nazanin" w:hint="cs"/>
                <w:sz w:val="20"/>
                <w:szCs w:val="20"/>
                <w:rtl/>
              </w:rPr>
              <w:t>لامی</w:t>
            </w:r>
          </w:p>
        </w:tc>
      </w:tr>
      <w:tr w:rsidR="009D6232" w:rsidRPr="005B6405" w:rsidTr="002E6A04">
        <w:tc>
          <w:tcPr>
            <w:tcW w:w="1041" w:type="dxa"/>
          </w:tcPr>
          <w:p w:rsidR="009D6232" w:rsidRDefault="004E4946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//</w:t>
            </w:r>
          </w:p>
        </w:tc>
        <w:tc>
          <w:tcPr>
            <w:tcW w:w="1227" w:type="dxa"/>
          </w:tcPr>
          <w:p w:rsidR="009D6232" w:rsidRDefault="00432955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//</w:t>
            </w:r>
          </w:p>
        </w:tc>
        <w:tc>
          <w:tcPr>
            <w:tcW w:w="2849" w:type="dxa"/>
          </w:tcPr>
          <w:p w:rsidR="009D6232" w:rsidRDefault="009D6232" w:rsidP="002156FC">
            <w:pPr>
              <w:tabs>
                <w:tab w:val="left" w:pos="752"/>
                <w:tab w:val="center" w:pos="1238"/>
              </w:tabs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روشهای آموزش </w:t>
            </w:r>
          </w:p>
        </w:tc>
        <w:tc>
          <w:tcPr>
            <w:tcW w:w="3678" w:type="dxa"/>
          </w:tcPr>
          <w:p w:rsidR="009D6232" w:rsidRDefault="009D6232" w:rsidP="00907007">
            <w:pPr>
              <w:tabs>
                <w:tab w:val="left" w:pos="1078"/>
              </w:tabs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سالمندی</w:t>
            </w:r>
            <w:r w:rsidR="002156FC">
              <w:rPr>
                <w:rFonts w:cs="B Nazanin" w:hint="cs"/>
                <w:sz w:val="20"/>
                <w:szCs w:val="20"/>
                <w:rtl/>
              </w:rPr>
              <w:t xml:space="preserve"> -  سلامت جامعه -  کودکان</w:t>
            </w:r>
          </w:p>
        </w:tc>
        <w:tc>
          <w:tcPr>
            <w:tcW w:w="709" w:type="dxa"/>
          </w:tcPr>
          <w:p w:rsidR="009D6232" w:rsidRPr="005B6405" w:rsidRDefault="00CC2712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709" w:type="dxa"/>
          </w:tcPr>
          <w:p w:rsidR="009D6232" w:rsidRPr="005B6405" w:rsidRDefault="00965456" w:rsidP="00907007">
            <w:pPr>
              <w:spacing w:after="0"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  <w:tc>
          <w:tcPr>
            <w:tcW w:w="3962" w:type="dxa"/>
          </w:tcPr>
          <w:p w:rsidR="009D6232" w:rsidRDefault="009D6232" w:rsidP="00957CD8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دکتر قاسمی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دکتر </w:t>
            </w:r>
            <w:r w:rsidR="00957CD8">
              <w:rPr>
                <w:rFonts w:cs="B Nazanin" w:hint="cs"/>
                <w:sz w:val="20"/>
                <w:szCs w:val="20"/>
                <w:rtl/>
              </w:rPr>
              <w:t>پاپی</w:t>
            </w:r>
          </w:p>
        </w:tc>
      </w:tr>
      <w:tr w:rsidR="00B60234" w:rsidRPr="005B6405" w:rsidTr="002E6A04">
        <w:trPr>
          <w:trHeight w:val="577"/>
        </w:trPr>
        <w:tc>
          <w:tcPr>
            <w:tcW w:w="1041" w:type="dxa"/>
          </w:tcPr>
          <w:p w:rsidR="00B60234" w:rsidRDefault="004E2D7B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227" w:type="dxa"/>
          </w:tcPr>
          <w:p w:rsidR="00B60234" w:rsidRDefault="004E2D7B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2/4/404</w:t>
            </w:r>
          </w:p>
        </w:tc>
        <w:tc>
          <w:tcPr>
            <w:tcW w:w="2849" w:type="dxa"/>
          </w:tcPr>
          <w:p w:rsidR="00B60234" w:rsidRDefault="00B60234" w:rsidP="00B5536B">
            <w:pPr>
              <w:tabs>
                <w:tab w:val="left" w:pos="752"/>
                <w:tab w:val="center" w:pos="1238"/>
              </w:tabs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شناخت نوزادان نیازمند مراقبت</w:t>
            </w:r>
          </w:p>
        </w:tc>
        <w:tc>
          <w:tcPr>
            <w:tcW w:w="3678" w:type="dxa"/>
          </w:tcPr>
          <w:p w:rsidR="00B60234" w:rsidRDefault="00B60234" w:rsidP="00907007">
            <w:pPr>
              <w:tabs>
                <w:tab w:val="left" w:pos="1078"/>
              </w:tabs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مامایی</w:t>
            </w:r>
          </w:p>
        </w:tc>
        <w:tc>
          <w:tcPr>
            <w:tcW w:w="709" w:type="dxa"/>
          </w:tcPr>
          <w:p w:rsidR="00B60234" w:rsidRPr="005B6405" w:rsidRDefault="00CC2712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709" w:type="dxa"/>
          </w:tcPr>
          <w:p w:rsidR="00B60234" w:rsidRPr="005B6405" w:rsidRDefault="00965456" w:rsidP="00907007">
            <w:pPr>
              <w:spacing w:after="0"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  <w:tc>
          <w:tcPr>
            <w:tcW w:w="3962" w:type="dxa"/>
          </w:tcPr>
          <w:p w:rsidR="00B60234" w:rsidRDefault="00EE2731" w:rsidP="00965456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سوری نژاد- دکتر حسنی</w:t>
            </w:r>
          </w:p>
        </w:tc>
      </w:tr>
      <w:tr w:rsidR="003865BE" w:rsidRPr="005B6405" w:rsidTr="002E6A04">
        <w:tc>
          <w:tcPr>
            <w:tcW w:w="1041" w:type="dxa"/>
          </w:tcPr>
          <w:p w:rsidR="003865BE" w:rsidRPr="005B6405" w:rsidRDefault="004E4946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//</w:t>
            </w:r>
          </w:p>
        </w:tc>
        <w:tc>
          <w:tcPr>
            <w:tcW w:w="1227" w:type="dxa"/>
          </w:tcPr>
          <w:p w:rsidR="003865BE" w:rsidRPr="005B6405" w:rsidRDefault="00432955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//</w:t>
            </w:r>
          </w:p>
        </w:tc>
        <w:tc>
          <w:tcPr>
            <w:tcW w:w="2849" w:type="dxa"/>
          </w:tcPr>
          <w:p w:rsidR="003865BE" w:rsidRPr="005B6405" w:rsidRDefault="00A1490F" w:rsidP="00907007">
            <w:pPr>
              <w:tabs>
                <w:tab w:val="left" w:pos="752"/>
                <w:tab w:val="center" w:pos="1238"/>
              </w:tabs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داخلی جراحی</w:t>
            </w:r>
          </w:p>
        </w:tc>
        <w:tc>
          <w:tcPr>
            <w:tcW w:w="3678" w:type="dxa"/>
          </w:tcPr>
          <w:p w:rsidR="003865BE" w:rsidRPr="005B6405" w:rsidRDefault="00A1490F" w:rsidP="00907007">
            <w:pPr>
              <w:tabs>
                <w:tab w:val="left" w:pos="1078"/>
              </w:tabs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مراقبت های ویژه</w:t>
            </w:r>
          </w:p>
        </w:tc>
        <w:tc>
          <w:tcPr>
            <w:tcW w:w="709" w:type="dxa"/>
          </w:tcPr>
          <w:p w:rsidR="003865BE" w:rsidRPr="005B6405" w:rsidRDefault="00CC2712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709" w:type="dxa"/>
          </w:tcPr>
          <w:p w:rsidR="003865BE" w:rsidRPr="005B6405" w:rsidRDefault="00965456" w:rsidP="00907007">
            <w:pPr>
              <w:spacing w:after="0"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  <w:tc>
          <w:tcPr>
            <w:tcW w:w="3962" w:type="dxa"/>
          </w:tcPr>
          <w:p w:rsidR="003865BE" w:rsidRPr="005B6405" w:rsidRDefault="00A1490F" w:rsidP="004A5D29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دکتر </w:t>
            </w:r>
            <w:r w:rsidR="004A5D29">
              <w:rPr>
                <w:rFonts w:cs="B Nazanin" w:hint="cs"/>
                <w:sz w:val="20"/>
                <w:szCs w:val="20"/>
                <w:rtl/>
              </w:rPr>
              <w:t>سپهوند</w:t>
            </w:r>
          </w:p>
        </w:tc>
      </w:tr>
      <w:tr w:rsidR="001512C6" w:rsidRPr="005B6405" w:rsidTr="002E6A04">
        <w:tc>
          <w:tcPr>
            <w:tcW w:w="1041" w:type="dxa"/>
          </w:tcPr>
          <w:p w:rsidR="001512C6" w:rsidRDefault="004E4946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//</w:t>
            </w:r>
          </w:p>
        </w:tc>
        <w:tc>
          <w:tcPr>
            <w:tcW w:w="1227" w:type="dxa"/>
          </w:tcPr>
          <w:p w:rsidR="001512C6" w:rsidRDefault="00432955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//</w:t>
            </w:r>
          </w:p>
        </w:tc>
        <w:tc>
          <w:tcPr>
            <w:tcW w:w="2849" w:type="dxa"/>
          </w:tcPr>
          <w:p w:rsidR="001512C6" w:rsidRDefault="000E7F1D" w:rsidP="00907007">
            <w:pPr>
              <w:tabs>
                <w:tab w:val="left" w:pos="752"/>
                <w:tab w:val="center" w:pos="1238"/>
              </w:tabs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اصول مراقبتهای پرستاری از کودک</w:t>
            </w:r>
          </w:p>
        </w:tc>
        <w:tc>
          <w:tcPr>
            <w:tcW w:w="3678" w:type="dxa"/>
          </w:tcPr>
          <w:p w:rsidR="001512C6" w:rsidRDefault="000E7F1D" w:rsidP="00907007">
            <w:pPr>
              <w:tabs>
                <w:tab w:val="left" w:pos="1078"/>
              </w:tabs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کودکان</w:t>
            </w:r>
          </w:p>
        </w:tc>
        <w:tc>
          <w:tcPr>
            <w:tcW w:w="709" w:type="dxa"/>
          </w:tcPr>
          <w:p w:rsidR="001512C6" w:rsidRPr="005B6405" w:rsidRDefault="00CC2712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709" w:type="dxa"/>
          </w:tcPr>
          <w:p w:rsidR="001512C6" w:rsidRPr="005B6405" w:rsidRDefault="00965456" w:rsidP="00907007">
            <w:pPr>
              <w:spacing w:after="0"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  <w:tc>
          <w:tcPr>
            <w:tcW w:w="3962" w:type="dxa"/>
          </w:tcPr>
          <w:p w:rsidR="001512C6" w:rsidRDefault="000E7F1D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قاسمی</w:t>
            </w:r>
            <w:r w:rsidR="0026617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266173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="00266173">
              <w:rPr>
                <w:rFonts w:cs="B Nazanin" w:hint="cs"/>
                <w:sz w:val="20"/>
                <w:szCs w:val="20"/>
                <w:rtl/>
              </w:rPr>
              <w:t xml:space="preserve"> دکتر ولی زاده</w:t>
            </w:r>
          </w:p>
        </w:tc>
      </w:tr>
      <w:tr w:rsidR="0073624F" w:rsidRPr="005B6405" w:rsidTr="002E6A04">
        <w:tc>
          <w:tcPr>
            <w:tcW w:w="1041" w:type="dxa"/>
          </w:tcPr>
          <w:p w:rsidR="0073624F" w:rsidRDefault="00547324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bookmarkStart w:id="0" w:name="_GoBack"/>
            <w:bookmarkEnd w:id="0"/>
            <w:r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227" w:type="dxa"/>
          </w:tcPr>
          <w:p w:rsidR="0073624F" w:rsidRDefault="000C5A1A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3/4/404</w:t>
            </w:r>
          </w:p>
        </w:tc>
        <w:tc>
          <w:tcPr>
            <w:tcW w:w="2849" w:type="dxa"/>
          </w:tcPr>
          <w:p w:rsidR="0073624F" w:rsidRDefault="005D190E" w:rsidP="00907007">
            <w:pPr>
              <w:tabs>
                <w:tab w:val="left" w:pos="752"/>
                <w:tab w:val="center" w:pos="1238"/>
              </w:tabs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طب مکمل</w:t>
            </w:r>
          </w:p>
        </w:tc>
        <w:tc>
          <w:tcPr>
            <w:tcW w:w="3678" w:type="dxa"/>
          </w:tcPr>
          <w:p w:rsidR="0073624F" w:rsidRDefault="005D190E" w:rsidP="00640BF2">
            <w:pPr>
              <w:tabs>
                <w:tab w:val="left" w:pos="1078"/>
              </w:tabs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داخلی جراحی</w:t>
            </w:r>
          </w:p>
        </w:tc>
        <w:tc>
          <w:tcPr>
            <w:tcW w:w="709" w:type="dxa"/>
          </w:tcPr>
          <w:p w:rsidR="0073624F" w:rsidRDefault="00CC2712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709" w:type="dxa"/>
          </w:tcPr>
          <w:p w:rsidR="0073624F" w:rsidRDefault="004E4946" w:rsidP="00907007">
            <w:pPr>
              <w:spacing w:after="0"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  <w:tc>
          <w:tcPr>
            <w:tcW w:w="3962" w:type="dxa"/>
          </w:tcPr>
          <w:p w:rsidR="0073624F" w:rsidRDefault="005D190E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دکتر ساکی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دکتر حسنوند</w:t>
            </w:r>
          </w:p>
        </w:tc>
      </w:tr>
      <w:tr w:rsidR="00581F38" w:rsidRPr="005B6405" w:rsidTr="002E6A04">
        <w:tc>
          <w:tcPr>
            <w:tcW w:w="1041" w:type="dxa"/>
          </w:tcPr>
          <w:p w:rsidR="00581F38" w:rsidRDefault="00581F38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227" w:type="dxa"/>
          </w:tcPr>
          <w:p w:rsidR="00581F38" w:rsidRDefault="00581F38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4/4/404</w:t>
            </w:r>
          </w:p>
        </w:tc>
        <w:tc>
          <w:tcPr>
            <w:tcW w:w="2849" w:type="dxa"/>
          </w:tcPr>
          <w:p w:rsidR="00581F38" w:rsidRDefault="00581F38" w:rsidP="00907007">
            <w:pPr>
              <w:tabs>
                <w:tab w:val="left" w:pos="752"/>
                <w:tab w:val="center" w:pos="1238"/>
              </w:tabs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مراقبت های ویژه تنفس و سینه</w:t>
            </w:r>
          </w:p>
        </w:tc>
        <w:tc>
          <w:tcPr>
            <w:tcW w:w="3678" w:type="dxa"/>
          </w:tcPr>
          <w:p w:rsidR="00581F38" w:rsidRDefault="00581F38" w:rsidP="00640BF2">
            <w:pPr>
              <w:tabs>
                <w:tab w:val="left" w:pos="1078"/>
              </w:tabs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ویژه</w:t>
            </w:r>
          </w:p>
        </w:tc>
        <w:tc>
          <w:tcPr>
            <w:tcW w:w="709" w:type="dxa"/>
          </w:tcPr>
          <w:p w:rsidR="00581F38" w:rsidRDefault="00CC2712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709" w:type="dxa"/>
          </w:tcPr>
          <w:p w:rsidR="00581F38" w:rsidRDefault="004E4946" w:rsidP="00907007">
            <w:pPr>
              <w:spacing w:after="0"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  <w:tc>
          <w:tcPr>
            <w:tcW w:w="3962" w:type="dxa"/>
          </w:tcPr>
          <w:p w:rsidR="00581F38" w:rsidRDefault="00581F38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حیدری زاده</w:t>
            </w:r>
          </w:p>
        </w:tc>
      </w:tr>
      <w:tr w:rsidR="008F2C55" w:rsidRPr="005B6405" w:rsidTr="002E6A04">
        <w:tc>
          <w:tcPr>
            <w:tcW w:w="1041" w:type="dxa"/>
          </w:tcPr>
          <w:p w:rsidR="008F2C55" w:rsidRDefault="008F2C55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227" w:type="dxa"/>
          </w:tcPr>
          <w:p w:rsidR="008F2C55" w:rsidRDefault="00F56716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</w:t>
            </w:r>
            <w:r w:rsidR="008F2C55">
              <w:rPr>
                <w:rFonts w:cs="B Nazanin" w:hint="cs"/>
                <w:sz w:val="20"/>
                <w:szCs w:val="20"/>
                <w:rtl/>
              </w:rPr>
              <w:t>/4/404</w:t>
            </w:r>
          </w:p>
        </w:tc>
        <w:tc>
          <w:tcPr>
            <w:tcW w:w="2849" w:type="dxa"/>
          </w:tcPr>
          <w:p w:rsidR="008F2C55" w:rsidRDefault="00AB1263" w:rsidP="00907007">
            <w:pPr>
              <w:tabs>
                <w:tab w:val="left" w:pos="752"/>
                <w:tab w:val="center" w:pos="1238"/>
              </w:tabs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زبان تخصصی</w:t>
            </w:r>
          </w:p>
        </w:tc>
        <w:tc>
          <w:tcPr>
            <w:tcW w:w="3678" w:type="dxa"/>
          </w:tcPr>
          <w:p w:rsidR="008F2C55" w:rsidRDefault="00AB1263" w:rsidP="00640BF2">
            <w:pPr>
              <w:tabs>
                <w:tab w:val="left" w:pos="1078"/>
              </w:tabs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کلیه رشته ها</w:t>
            </w:r>
          </w:p>
        </w:tc>
        <w:tc>
          <w:tcPr>
            <w:tcW w:w="709" w:type="dxa"/>
          </w:tcPr>
          <w:p w:rsidR="008F2C55" w:rsidRDefault="00CC2712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709" w:type="dxa"/>
          </w:tcPr>
          <w:p w:rsidR="008F2C55" w:rsidRDefault="004E4946" w:rsidP="00907007">
            <w:pPr>
              <w:spacing w:after="0"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  <w:tc>
          <w:tcPr>
            <w:tcW w:w="3962" w:type="dxa"/>
          </w:tcPr>
          <w:p w:rsidR="008F2C55" w:rsidRDefault="00AB1263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محمدی پور</w:t>
            </w:r>
          </w:p>
        </w:tc>
      </w:tr>
      <w:tr w:rsidR="00F56716" w:rsidRPr="005B6405" w:rsidTr="002E6A04">
        <w:tc>
          <w:tcPr>
            <w:tcW w:w="1041" w:type="dxa"/>
          </w:tcPr>
          <w:p w:rsidR="00F56716" w:rsidRDefault="0001642B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1227" w:type="dxa"/>
          </w:tcPr>
          <w:p w:rsidR="00F56716" w:rsidRDefault="0001642B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8/4/404</w:t>
            </w:r>
          </w:p>
        </w:tc>
        <w:tc>
          <w:tcPr>
            <w:tcW w:w="2849" w:type="dxa"/>
          </w:tcPr>
          <w:p w:rsidR="00F56716" w:rsidRDefault="00AB1263" w:rsidP="00907007">
            <w:pPr>
              <w:tabs>
                <w:tab w:val="left" w:pos="752"/>
                <w:tab w:val="center" w:pos="1238"/>
              </w:tabs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کارآفرینی</w:t>
            </w:r>
          </w:p>
        </w:tc>
        <w:tc>
          <w:tcPr>
            <w:tcW w:w="3678" w:type="dxa"/>
          </w:tcPr>
          <w:p w:rsidR="00F56716" w:rsidRDefault="00AB1263" w:rsidP="00640BF2">
            <w:pPr>
              <w:tabs>
                <w:tab w:val="left" w:pos="1078"/>
              </w:tabs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کلیه رشته ها</w:t>
            </w:r>
          </w:p>
        </w:tc>
        <w:tc>
          <w:tcPr>
            <w:tcW w:w="709" w:type="dxa"/>
          </w:tcPr>
          <w:p w:rsidR="00F56716" w:rsidRDefault="00CC2712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709" w:type="dxa"/>
          </w:tcPr>
          <w:p w:rsidR="00F56716" w:rsidRDefault="004E4946" w:rsidP="00907007">
            <w:pPr>
              <w:spacing w:after="0"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  <w:tc>
          <w:tcPr>
            <w:tcW w:w="3962" w:type="dxa"/>
          </w:tcPr>
          <w:p w:rsidR="00F56716" w:rsidRDefault="00AB1263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سالاروند</w:t>
            </w:r>
          </w:p>
        </w:tc>
      </w:tr>
      <w:tr w:rsidR="00547324" w:rsidRPr="005B6405" w:rsidTr="002E6A04">
        <w:tc>
          <w:tcPr>
            <w:tcW w:w="1041" w:type="dxa"/>
          </w:tcPr>
          <w:p w:rsidR="00547324" w:rsidRDefault="00547324" w:rsidP="00907007">
            <w:pPr>
              <w:spacing w:after="0" w:line="480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227" w:type="dxa"/>
          </w:tcPr>
          <w:p w:rsidR="00547324" w:rsidRDefault="00547324" w:rsidP="00907007">
            <w:pPr>
              <w:spacing w:after="0" w:line="480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9/4/404</w:t>
            </w:r>
          </w:p>
        </w:tc>
        <w:tc>
          <w:tcPr>
            <w:tcW w:w="2849" w:type="dxa"/>
          </w:tcPr>
          <w:p w:rsidR="00547324" w:rsidRDefault="00547324" w:rsidP="00907007">
            <w:pPr>
              <w:tabs>
                <w:tab w:val="left" w:pos="752"/>
                <w:tab w:val="center" w:pos="1238"/>
              </w:tabs>
              <w:spacing w:after="0" w:line="480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پرستاری و اقتصاد سلامت</w:t>
            </w:r>
          </w:p>
        </w:tc>
        <w:tc>
          <w:tcPr>
            <w:tcW w:w="3678" w:type="dxa"/>
          </w:tcPr>
          <w:p w:rsidR="00547324" w:rsidRDefault="00547324" w:rsidP="00640BF2">
            <w:pPr>
              <w:tabs>
                <w:tab w:val="left" w:pos="1078"/>
              </w:tabs>
              <w:spacing w:after="0" w:line="480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سلامت جامعه</w:t>
            </w:r>
          </w:p>
        </w:tc>
        <w:tc>
          <w:tcPr>
            <w:tcW w:w="709" w:type="dxa"/>
          </w:tcPr>
          <w:p w:rsidR="00547324" w:rsidRDefault="00547324" w:rsidP="00907007">
            <w:pPr>
              <w:spacing w:after="0" w:line="480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547324" w:rsidRDefault="00547324" w:rsidP="00907007">
            <w:pPr>
              <w:spacing w:after="0" w:line="480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2" w:type="dxa"/>
          </w:tcPr>
          <w:p w:rsidR="00547324" w:rsidRDefault="00547324" w:rsidP="00907007">
            <w:pPr>
              <w:spacing w:after="0" w:line="480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حیدری</w:t>
            </w:r>
          </w:p>
        </w:tc>
      </w:tr>
      <w:tr w:rsidR="00F56716" w:rsidRPr="005B6405" w:rsidTr="002E6A04">
        <w:tc>
          <w:tcPr>
            <w:tcW w:w="1041" w:type="dxa"/>
          </w:tcPr>
          <w:p w:rsidR="00F56716" w:rsidRDefault="006864A8" w:rsidP="006864A8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227" w:type="dxa"/>
          </w:tcPr>
          <w:p w:rsidR="00F56716" w:rsidRDefault="006864A8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10/4/404</w:t>
            </w:r>
          </w:p>
        </w:tc>
        <w:tc>
          <w:tcPr>
            <w:tcW w:w="2849" w:type="dxa"/>
          </w:tcPr>
          <w:p w:rsidR="00F56716" w:rsidRDefault="00C52F6A" w:rsidP="00907007">
            <w:pPr>
              <w:tabs>
                <w:tab w:val="left" w:pos="752"/>
                <w:tab w:val="center" w:pos="1238"/>
              </w:tabs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اصول مراقبت های پیشرفته کودکان  1</w:t>
            </w:r>
          </w:p>
        </w:tc>
        <w:tc>
          <w:tcPr>
            <w:tcW w:w="3678" w:type="dxa"/>
          </w:tcPr>
          <w:p w:rsidR="00F56716" w:rsidRDefault="00C52F6A" w:rsidP="00640BF2">
            <w:pPr>
              <w:tabs>
                <w:tab w:val="left" w:pos="1078"/>
              </w:tabs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کودکان</w:t>
            </w:r>
          </w:p>
        </w:tc>
        <w:tc>
          <w:tcPr>
            <w:tcW w:w="709" w:type="dxa"/>
          </w:tcPr>
          <w:p w:rsidR="00F56716" w:rsidRDefault="00CC2712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709" w:type="dxa"/>
          </w:tcPr>
          <w:p w:rsidR="00F56716" w:rsidRDefault="004E4946" w:rsidP="00907007">
            <w:pPr>
              <w:spacing w:after="0"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  <w:tc>
          <w:tcPr>
            <w:tcW w:w="3962" w:type="dxa"/>
          </w:tcPr>
          <w:p w:rsidR="00F56716" w:rsidRDefault="00C52F6A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دکتر ولی زاده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دکتر کرمی</w:t>
            </w:r>
          </w:p>
        </w:tc>
      </w:tr>
      <w:tr w:rsidR="004E0618" w:rsidRPr="005B6405" w:rsidTr="002E6A04">
        <w:tc>
          <w:tcPr>
            <w:tcW w:w="1041" w:type="dxa"/>
          </w:tcPr>
          <w:p w:rsidR="004E0618" w:rsidRDefault="00746FED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227" w:type="dxa"/>
          </w:tcPr>
          <w:p w:rsidR="004E0618" w:rsidRDefault="006864A8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11</w:t>
            </w:r>
            <w:r w:rsidR="00746FED">
              <w:rPr>
                <w:rFonts w:cs="B Nazanin" w:hint="cs"/>
                <w:sz w:val="20"/>
                <w:szCs w:val="20"/>
                <w:rtl/>
              </w:rPr>
              <w:t>/4/404</w:t>
            </w:r>
          </w:p>
        </w:tc>
        <w:tc>
          <w:tcPr>
            <w:tcW w:w="2849" w:type="dxa"/>
          </w:tcPr>
          <w:p w:rsidR="004E0618" w:rsidRDefault="00C52F6A" w:rsidP="00907007">
            <w:pPr>
              <w:tabs>
                <w:tab w:val="left" w:pos="752"/>
                <w:tab w:val="center" w:pos="1238"/>
              </w:tabs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داروشناسی </w:t>
            </w:r>
          </w:p>
        </w:tc>
        <w:tc>
          <w:tcPr>
            <w:tcW w:w="3678" w:type="dxa"/>
          </w:tcPr>
          <w:p w:rsidR="004E0618" w:rsidRDefault="003A7649" w:rsidP="00907007">
            <w:pPr>
              <w:tabs>
                <w:tab w:val="left" w:pos="1078"/>
              </w:tabs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ویژه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داخلی جراحی </w:t>
            </w:r>
            <w:r w:rsidR="00890EA2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اورژانس</w:t>
            </w:r>
            <w:r w:rsidR="00890EA2">
              <w:rPr>
                <w:rFonts w:cs="B Nazanin" w:hint="cs"/>
                <w:sz w:val="20"/>
                <w:szCs w:val="20"/>
                <w:rtl/>
              </w:rPr>
              <w:t xml:space="preserve">- کودکان </w:t>
            </w:r>
          </w:p>
        </w:tc>
        <w:tc>
          <w:tcPr>
            <w:tcW w:w="709" w:type="dxa"/>
          </w:tcPr>
          <w:p w:rsidR="004E0618" w:rsidRPr="005B6405" w:rsidRDefault="00CC2712" w:rsidP="00907007">
            <w:pPr>
              <w:spacing w:after="0"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709" w:type="dxa"/>
          </w:tcPr>
          <w:p w:rsidR="004E0618" w:rsidRPr="005B6405" w:rsidRDefault="00965456" w:rsidP="00907007">
            <w:pPr>
              <w:spacing w:after="0"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  <w:tc>
          <w:tcPr>
            <w:tcW w:w="3962" w:type="dxa"/>
          </w:tcPr>
          <w:p w:rsidR="004E0618" w:rsidRPr="002E6A04" w:rsidRDefault="00640BF2" w:rsidP="00532F55">
            <w:pPr>
              <w:spacing w:after="0" w:line="48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2E6A04">
              <w:rPr>
                <w:rFonts w:cs="B Nazanin" w:hint="cs"/>
                <w:sz w:val="18"/>
                <w:szCs w:val="18"/>
                <w:rtl/>
              </w:rPr>
              <w:t xml:space="preserve">دکتر </w:t>
            </w:r>
            <w:r w:rsidR="00532F55" w:rsidRPr="002E6A04">
              <w:rPr>
                <w:rFonts w:cs="B Nazanin" w:hint="cs"/>
                <w:sz w:val="18"/>
                <w:szCs w:val="18"/>
                <w:rtl/>
              </w:rPr>
              <w:t>حسنوند</w:t>
            </w:r>
            <w:r w:rsidRPr="002E6A04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2E6A04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2E6A04">
              <w:rPr>
                <w:rFonts w:cs="B Nazanin" w:hint="cs"/>
                <w:sz w:val="18"/>
                <w:szCs w:val="18"/>
                <w:rtl/>
              </w:rPr>
              <w:t xml:space="preserve"> دکتر کرمی</w:t>
            </w:r>
            <w:r w:rsidR="00532F55" w:rsidRPr="002E6A04">
              <w:rPr>
                <w:rFonts w:cs="B Nazanin" w:hint="cs"/>
                <w:sz w:val="18"/>
                <w:szCs w:val="18"/>
                <w:rtl/>
              </w:rPr>
              <w:t xml:space="preserve">- دکتر حیدری زاده </w:t>
            </w:r>
            <w:r w:rsidR="00331257" w:rsidRPr="002E6A04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="00331257" w:rsidRPr="002E6A04">
              <w:rPr>
                <w:rFonts w:cs="B Nazanin" w:hint="cs"/>
                <w:sz w:val="18"/>
                <w:szCs w:val="18"/>
                <w:rtl/>
              </w:rPr>
              <w:t xml:space="preserve"> دکتر </w:t>
            </w:r>
            <w:r w:rsidR="004B1651" w:rsidRPr="002E6A04">
              <w:rPr>
                <w:rFonts w:cs="B Nazanin" w:hint="cs"/>
                <w:sz w:val="18"/>
                <w:szCs w:val="18"/>
                <w:rtl/>
              </w:rPr>
              <w:t xml:space="preserve">غلامی </w:t>
            </w:r>
          </w:p>
        </w:tc>
      </w:tr>
    </w:tbl>
    <w:p w:rsidR="00E36CE7" w:rsidRDefault="00E36CE7" w:rsidP="00907007">
      <w:pPr>
        <w:spacing w:line="480" w:lineRule="auto"/>
        <w:jc w:val="center"/>
        <w:rPr>
          <w:rFonts w:cs="B Nazanin"/>
          <w:sz w:val="20"/>
          <w:szCs w:val="20"/>
          <w:rtl/>
        </w:rPr>
      </w:pPr>
    </w:p>
    <w:sectPr w:rsidR="00E36CE7" w:rsidSect="00885620">
      <w:pgSz w:w="15840" w:h="12240" w:orient="landscape"/>
      <w:pgMar w:top="249" w:right="284" w:bottom="249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C6"/>
    <w:rsid w:val="0000014B"/>
    <w:rsid w:val="00007865"/>
    <w:rsid w:val="0001003B"/>
    <w:rsid w:val="000106CC"/>
    <w:rsid w:val="00013B30"/>
    <w:rsid w:val="00013DFD"/>
    <w:rsid w:val="0001642B"/>
    <w:rsid w:val="00027BF9"/>
    <w:rsid w:val="00036634"/>
    <w:rsid w:val="000369B2"/>
    <w:rsid w:val="00042C52"/>
    <w:rsid w:val="00044268"/>
    <w:rsid w:val="000507EF"/>
    <w:rsid w:val="0005176E"/>
    <w:rsid w:val="00053FA3"/>
    <w:rsid w:val="000625F7"/>
    <w:rsid w:val="0007120B"/>
    <w:rsid w:val="00071236"/>
    <w:rsid w:val="0009040A"/>
    <w:rsid w:val="000920DA"/>
    <w:rsid w:val="00092A15"/>
    <w:rsid w:val="00095B04"/>
    <w:rsid w:val="000A227B"/>
    <w:rsid w:val="000B57A8"/>
    <w:rsid w:val="000C174C"/>
    <w:rsid w:val="000C38FB"/>
    <w:rsid w:val="000C4246"/>
    <w:rsid w:val="000C4A50"/>
    <w:rsid w:val="000C4E3B"/>
    <w:rsid w:val="000C500E"/>
    <w:rsid w:val="000C5A1A"/>
    <w:rsid w:val="000C7EEA"/>
    <w:rsid w:val="000E15E5"/>
    <w:rsid w:val="000E6A3F"/>
    <w:rsid w:val="000E70A1"/>
    <w:rsid w:val="000E7F1D"/>
    <w:rsid w:val="000F2508"/>
    <w:rsid w:val="000F373D"/>
    <w:rsid w:val="00107E64"/>
    <w:rsid w:val="00110A90"/>
    <w:rsid w:val="00111DFC"/>
    <w:rsid w:val="00113B0E"/>
    <w:rsid w:val="00120217"/>
    <w:rsid w:val="00123A97"/>
    <w:rsid w:val="00127C02"/>
    <w:rsid w:val="001303CD"/>
    <w:rsid w:val="00131A75"/>
    <w:rsid w:val="00132541"/>
    <w:rsid w:val="001354C6"/>
    <w:rsid w:val="00136692"/>
    <w:rsid w:val="00136B4E"/>
    <w:rsid w:val="0014071F"/>
    <w:rsid w:val="0014412C"/>
    <w:rsid w:val="001512C6"/>
    <w:rsid w:val="00152053"/>
    <w:rsid w:val="00155AF1"/>
    <w:rsid w:val="0015699C"/>
    <w:rsid w:val="00163349"/>
    <w:rsid w:val="001656A1"/>
    <w:rsid w:val="0018467B"/>
    <w:rsid w:val="00184906"/>
    <w:rsid w:val="00185D21"/>
    <w:rsid w:val="00186D35"/>
    <w:rsid w:val="00197D8E"/>
    <w:rsid w:val="001A057E"/>
    <w:rsid w:val="001A0A71"/>
    <w:rsid w:val="001A1CB5"/>
    <w:rsid w:val="001A3736"/>
    <w:rsid w:val="001B6A74"/>
    <w:rsid w:val="001B71F0"/>
    <w:rsid w:val="001C09BB"/>
    <w:rsid w:val="001C107B"/>
    <w:rsid w:val="001C6FE8"/>
    <w:rsid w:val="001D0321"/>
    <w:rsid w:val="001D5746"/>
    <w:rsid w:val="001E0A12"/>
    <w:rsid w:val="001E6795"/>
    <w:rsid w:val="001E6DE4"/>
    <w:rsid w:val="001F0317"/>
    <w:rsid w:val="001F4E35"/>
    <w:rsid w:val="001F7FA3"/>
    <w:rsid w:val="00201099"/>
    <w:rsid w:val="00203F06"/>
    <w:rsid w:val="002120C1"/>
    <w:rsid w:val="0021365D"/>
    <w:rsid w:val="00214034"/>
    <w:rsid w:val="00214120"/>
    <w:rsid w:val="002156FC"/>
    <w:rsid w:val="00216A12"/>
    <w:rsid w:val="00220A4E"/>
    <w:rsid w:val="00223B1B"/>
    <w:rsid w:val="0022490C"/>
    <w:rsid w:val="00231FFD"/>
    <w:rsid w:val="00232CCA"/>
    <w:rsid w:val="00236E63"/>
    <w:rsid w:val="002419F7"/>
    <w:rsid w:val="00242451"/>
    <w:rsid w:val="00246E7F"/>
    <w:rsid w:val="002501CD"/>
    <w:rsid w:val="0025315D"/>
    <w:rsid w:val="00263379"/>
    <w:rsid w:val="00263977"/>
    <w:rsid w:val="00266173"/>
    <w:rsid w:val="002703C5"/>
    <w:rsid w:val="002704E3"/>
    <w:rsid w:val="00271117"/>
    <w:rsid w:val="00276558"/>
    <w:rsid w:val="00276F0B"/>
    <w:rsid w:val="00281400"/>
    <w:rsid w:val="00283DC9"/>
    <w:rsid w:val="002848F4"/>
    <w:rsid w:val="00291FDA"/>
    <w:rsid w:val="00293B61"/>
    <w:rsid w:val="002943DA"/>
    <w:rsid w:val="002A1DA7"/>
    <w:rsid w:val="002A5376"/>
    <w:rsid w:val="002B374E"/>
    <w:rsid w:val="002E6A04"/>
    <w:rsid w:val="002E77FE"/>
    <w:rsid w:val="002E7EB4"/>
    <w:rsid w:val="002F1F69"/>
    <w:rsid w:val="002F2136"/>
    <w:rsid w:val="002F2C47"/>
    <w:rsid w:val="003019F2"/>
    <w:rsid w:val="00303EA2"/>
    <w:rsid w:val="0031010F"/>
    <w:rsid w:val="00312780"/>
    <w:rsid w:val="00312CC7"/>
    <w:rsid w:val="00313C4B"/>
    <w:rsid w:val="0031620E"/>
    <w:rsid w:val="00321176"/>
    <w:rsid w:val="003250B5"/>
    <w:rsid w:val="00331257"/>
    <w:rsid w:val="003333A7"/>
    <w:rsid w:val="00344D1D"/>
    <w:rsid w:val="003450A9"/>
    <w:rsid w:val="00350284"/>
    <w:rsid w:val="00350FE2"/>
    <w:rsid w:val="003513A0"/>
    <w:rsid w:val="00351B1B"/>
    <w:rsid w:val="00354D6C"/>
    <w:rsid w:val="00356EC3"/>
    <w:rsid w:val="00360C1C"/>
    <w:rsid w:val="003613FC"/>
    <w:rsid w:val="00361AAD"/>
    <w:rsid w:val="00364C69"/>
    <w:rsid w:val="00367463"/>
    <w:rsid w:val="003702C0"/>
    <w:rsid w:val="00371F6B"/>
    <w:rsid w:val="003721CD"/>
    <w:rsid w:val="00373658"/>
    <w:rsid w:val="00376135"/>
    <w:rsid w:val="00383232"/>
    <w:rsid w:val="00384C43"/>
    <w:rsid w:val="0038546B"/>
    <w:rsid w:val="003865BE"/>
    <w:rsid w:val="0039164F"/>
    <w:rsid w:val="00393759"/>
    <w:rsid w:val="0039640F"/>
    <w:rsid w:val="003A25AC"/>
    <w:rsid w:val="003A3864"/>
    <w:rsid w:val="003A3C73"/>
    <w:rsid w:val="003A4A83"/>
    <w:rsid w:val="003A6BDB"/>
    <w:rsid w:val="003A7649"/>
    <w:rsid w:val="003B2957"/>
    <w:rsid w:val="003B3FBB"/>
    <w:rsid w:val="003C1B9E"/>
    <w:rsid w:val="003C2A61"/>
    <w:rsid w:val="003C55DB"/>
    <w:rsid w:val="003E02CA"/>
    <w:rsid w:val="003F0770"/>
    <w:rsid w:val="00402BC7"/>
    <w:rsid w:val="00402FCC"/>
    <w:rsid w:val="00403980"/>
    <w:rsid w:val="00403D29"/>
    <w:rsid w:val="00410D7C"/>
    <w:rsid w:val="00413139"/>
    <w:rsid w:val="00417187"/>
    <w:rsid w:val="004203A0"/>
    <w:rsid w:val="004222B7"/>
    <w:rsid w:val="004261D9"/>
    <w:rsid w:val="00426A5E"/>
    <w:rsid w:val="00432955"/>
    <w:rsid w:val="00440D92"/>
    <w:rsid w:val="00442961"/>
    <w:rsid w:val="00444D98"/>
    <w:rsid w:val="00451C43"/>
    <w:rsid w:val="0045364E"/>
    <w:rsid w:val="0046158B"/>
    <w:rsid w:val="0046592E"/>
    <w:rsid w:val="00476681"/>
    <w:rsid w:val="0047674B"/>
    <w:rsid w:val="0048288B"/>
    <w:rsid w:val="004852DF"/>
    <w:rsid w:val="0049284A"/>
    <w:rsid w:val="00492A48"/>
    <w:rsid w:val="00495384"/>
    <w:rsid w:val="0049635A"/>
    <w:rsid w:val="00496CC3"/>
    <w:rsid w:val="004A3537"/>
    <w:rsid w:val="004A3C78"/>
    <w:rsid w:val="004A44D0"/>
    <w:rsid w:val="004A5D29"/>
    <w:rsid w:val="004A75B7"/>
    <w:rsid w:val="004B1651"/>
    <w:rsid w:val="004B2C68"/>
    <w:rsid w:val="004B7CCA"/>
    <w:rsid w:val="004C798F"/>
    <w:rsid w:val="004D0C98"/>
    <w:rsid w:val="004D1520"/>
    <w:rsid w:val="004D3505"/>
    <w:rsid w:val="004D44E8"/>
    <w:rsid w:val="004D61B1"/>
    <w:rsid w:val="004E0618"/>
    <w:rsid w:val="004E2D7B"/>
    <w:rsid w:val="004E4946"/>
    <w:rsid w:val="004E4967"/>
    <w:rsid w:val="004E59C1"/>
    <w:rsid w:val="004E5BEB"/>
    <w:rsid w:val="004F22B3"/>
    <w:rsid w:val="004F2392"/>
    <w:rsid w:val="004F28A2"/>
    <w:rsid w:val="005025C7"/>
    <w:rsid w:val="00505D07"/>
    <w:rsid w:val="00511A29"/>
    <w:rsid w:val="00513461"/>
    <w:rsid w:val="00514626"/>
    <w:rsid w:val="0051526F"/>
    <w:rsid w:val="00516B68"/>
    <w:rsid w:val="00521BA6"/>
    <w:rsid w:val="005225C1"/>
    <w:rsid w:val="0052487A"/>
    <w:rsid w:val="00530F29"/>
    <w:rsid w:val="005323C0"/>
    <w:rsid w:val="00532F55"/>
    <w:rsid w:val="00536857"/>
    <w:rsid w:val="00536A66"/>
    <w:rsid w:val="005374C0"/>
    <w:rsid w:val="00546E17"/>
    <w:rsid w:val="00547324"/>
    <w:rsid w:val="00550FD7"/>
    <w:rsid w:val="00552160"/>
    <w:rsid w:val="00555FEC"/>
    <w:rsid w:val="0057271A"/>
    <w:rsid w:val="0058005E"/>
    <w:rsid w:val="00581F38"/>
    <w:rsid w:val="00587D38"/>
    <w:rsid w:val="00592037"/>
    <w:rsid w:val="00596A48"/>
    <w:rsid w:val="00597A52"/>
    <w:rsid w:val="005A4A56"/>
    <w:rsid w:val="005B2B41"/>
    <w:rsid w:val="005B3CE5"/>
    <w:rsid w:val="005B6405"/>
    <w:rsid w:val="005B674C"/>
    <w:rsid w:val="005C2F59"/>
    <w:rsid w:val="005C47F0"/>
    <w:rsid w:val="005C7789"/>
    <w:rsid w:val="005D190E"/>
    <w:rsid w:val="005D5B65"/>
    <w:rsid w:val="005D5E17"/>
    <w:rsid w:val="005F3F82"/>
    <w:rsid w:val="005F5A26"/>
    <w:rsid w:val="00600D4D"/>
    <w:rsid w:val="00603F83"/>
    <w:rsid w:val="00606506"/>
    <w:rsid w:val="00607529"/>
    <w:rsid w:val="00612ABB"/>
    <w:rsid w:val="006140D7"/>
    <w:rsid w:val="006223CC"/>
    <w:rsid w:val="00631AAE"/>
    <w:rsid w:val="00633850"/>
    <w:rsid w:val="00637F3A"/>
    <w:rsid w:val="00640BF2"/>
    <w:rsid w:val="0064741C"/>
    <w:rsid w:val="00654A41"/>
    <w:rsid w:val="006562C8"/>
    <w:rsid w:val="0066701F"/>
    <w:rsid w:val="00667255"/>
    <w:rsid w:val="00681CA2"/>
    <w:rsid w:val="00683B05"/>
    <w:rsid w:val="006864A8"/>
    <w:rsid w:val="00695B5D"/>
    <w:rsid w:val="00696C5A"/>
    <w:rsid w:val="006A687E"/>
    <w:rsid w:val="006A7E3E"/>
    <w:rsid w:val="006B25D5"/>
    <w:rsid w:val="006B513E"/>
    <w:rsid w:val="006B540C"/>
    <w:rsid w:val="006C25E6"/>
    <w:rsid w:val="006C36B0"/>
    <w:rsid w:val="006D1AED"/>
    <w:rsid w:val="006E59C1"/>
    <w:rsid w:val="006E5D16"/>
    <w:rsid w:val="006E7DC0"/>
    <w:rsid w:val="006F1C75"/>
    <w:rsid w:val="006F28A9"/>
    <w:rsid w:val="006F29F7"/>
    <w:rsid w:val="006F362D"/>
    <w:rsid w:val="006F458E"/>
    <w:rsid w:val="00701515"/>
    <w:rsid w:val="00706260"/>
    <w:rsid w:val="0071036F"/>
    <w:rsid w:val="00712A74"/>
    <w:rsid w:val="007164F2"/>
    <w:rsid w:val="00717771"/>
    <w:rsid w:val="00720ACE"/>
    <w:rsid w:val="00721053"/>
    <w:rsid w:val="007211E4"/>
    <w:rsid w:val="007254FC"/>
    <w:rsid w:val="00726309"/>
    <w:rsid w:val="0073624F"/>
    <w:rsid w:val="00746360"/>
    <w:rsid w:val="00746CCA"/>
    <w:rsid w:val="00746FED"/>
    <w:rsid w:val="00755B51"/>
    <w:rsid w:val="007665B4"/>
    <w:rsid w:val="00770B7A"/>
    <w:rsid w:val="00781EBC"/>
    <w:rsid w:val="007831B0"/>
    <w:rsid w:val="00794701"/>
    <w:rsid w:val="00795B87"/>
    <w:rsid w:val="00796D28"/>
    <w:rsid w:val="0079753D"/>
    <w:rsid w:val="007A68E4"/>
    <w:rsid w:val="007B4366"/>
    <w:rsid w:val="007B47BF"/>
    <w:rsid w:val="007B4E74"/>
    <w:rsid w:val="007B6349"/>
    <w:rsid w:val="007C05DA"/>
    <w:rsid w:val="007C0611"/>
    <w:rsid w:val="007D0841"/>
    <w:rsid w:val="007D5601"/>
    <w:rsid w:val="007D6E08"/>
    <w:rsid w:val="007D74AA"/>
    <w:rsid w:val="007D7FC7"/>
    <w:rsid w:val="007E115E"/>
    <w:rsid w:val="007F01E5"/>
    <w:rsid w:val="007F05EB"/>
    <w:rsid w:val="007F137C"/>
    <w:rsid w:val="007F2DC6"/>
    <w:rsid w:val="007F6CDC"/>
    <w:rsid w:val="007F7CF4"/>
    <w:rsid w:val="0080245B"/>
    <w:rsid w:val="00811AFA"/>
    <w:rsid w:val="0081277A"/>
    <w:rsid w:val="00812ADD"/>
    <w:rsid w:val="008163CD"/>
    <w:rsid w:val="00816461"/>
    <w:rsid w:val="00821134"/>
    <w:rsid w:val="00827655"/>
    <w:rsid w:val="00827899"/>
    <w:rsid w:val="00832ECD"/>
    <w:rsid w:val="00834230"/>
    <w:rsid w:val="00840106"/>
    <w:rsid w:val="00840DE3"/>
    <w:rsid w:val="00841E71"/>
    <w:rsid w:val="00846A1B"/>
    <w:rsid w:val="00851098"/>
    <w:rsid w:val="00851781"/>
    <w:rsid w:val="008548C1"/>
    <w:rsid w:val="00855564"/>
    <w:rsid w:val="00855CC6"/>
    <w:rsid w:val="00861581"/>
    <w:rsid w:val="00866F73"/>
    <w:rsid w:val="00867147"/>
    <w:rsid w:val="00867642"/>
    <w:rsid w:val="008826CC"/>
    <w:rsid w:val="00885620"/>
    <w:rsid w:val="00885C25"/>
    <w:rsid w:val="00887DE1"/>
    <w:rsid w:val="00890EA2"/>
    <w:rsid w:val="008912E7"/>
    <w:rsid w:val="00897EE0"/>
    <w:rsid w:val="008A0AD5"/>
    <w:rsid w:val="008A3BAA"/>
    <w:rsid w:val="008A627D"/>
    <w:rsid w:val="008C1D70"/>
    <w:rsid w:val="008C3219"/>
    <w:rsid w:val="008C3364"/>
    <w:rsid w:val="008C495E"/>
    <w:rsid w:val="008D6394"/>
    <w:rsid w:val="008D64F9"/>
    <w:rsid w:val="008D6D20"/>
    <w:rsid w:val="008E1A73"/>
    <w:rsid w:val="008E3763"/>
    <w:rsid w:val="008E6F4E"/>
    <w:rsid w:val="008F2C55"/>
    <w:rsid w:val="008F42D7"/>
    <w:rsid w:val="008F5A3E"/>
    <w:rsid w:val="008F68FC"/>
    <w:rsid w:val="009019BB"/>
    <w:rsid w:val="00903AB3"/>
    <w:rsid w:val="009042B2"/>
    <w:rsid w:val="0090526D"/>
    <w:rsid w:val="00907007"/>
    <w:rsid w:val="0090740D"/>
    <w:rsid w:val="00910187"/>
    <w:rsid w:val="00910381"/>
    <w:rsid w:val="00911F68"/>
    <w:rsid w:val="00913CA3"/>
    <w:rsid w:val="0092299D"/>
    <w:rsid w:val="0092706C"/>
    <w:rsid w:val="0093158C"/>
    <w:rsid w:val="0093569B"/>
    <w:rsid w:val="00936DD6"/>
    <w:rsid w:val="009454E2"/>
    <w:rsid w:val="00951AC3"/>
    <w:rsid w:val="00955B4D"/>
    <w:rsid w:val="00957AC6"/>
    <w:rsid w:val="00957CD8"/>
    <w:rsid w:val="00965456"/>
    <w:rsid w:val="009665A2"/>
    <w:rsid w:val="00972845"/>
    <w:rsid w:val="00972B1A"/>
    <w:rsid w:val="00975082"/>
    <w:rsid w:val="00976329"/>
    <w:rsid w:val="009764C9"/>
    <w:rsid w:val="00977F96"/>
    <w:rsid w:val="0098489A"/>
    <w:rsid w:val="009935BA"/>
    <w:rsid w:val="00997D3E"/>
    <w:rsid w:val="009A58CE"/>
    <w:rsid w:val="009B1FAE"/>
    <w:rsid w:val="009B551C"/>
    <w:rsid w:val="009C53FB"/>
    <w:rsid w:val="009C60A6"/>
    <w:rsid w:val="009D4059"/>
    <w:rsid w:val="009D6232"/>
    <w:rsid w:val="009D76FD"/>
    <w:rsid w:val="009E0D50"/>
    <w:rsid w:val="009E12A2"/>
    <w:rsid w:val="009E13D9"/>
    <w:rsid w:val="009E2922"/>
    <w:rsid w:val="009E2DAA"/>
    <w:rsid w:val="009E3C8F"/>
    <w:rsid w:val="009E5791"/>
    <w:rsid w:val="009E7525"/>
    <w:rsid w:val="009F3C3D"/>
    <w:rsid w:val="009F52A9"/>
    <w:rsid w:val="00A03569"/>
    <w:rsid w:val="00A06213"/>
    <w:rsid w:val="00A06B00"/>
    <w:rsid w:val="00A074B0"/>
    <w:rsid w:val="00A12178"/>
    <w:rsid w:val="00A13091"/>
    <w:rsid w:val="00A1429F"/>
    <w:rsid w:val="00A1490F"/>
    <w:rsid w:val="00A20202"/>
    <w:rsid w:val="00A25644"/>
    <w:rsid w:val="00A2654C"/>
    <w:rsid w:val="00A30F5D"/>
    <w:rsid w:val="00A31104"/>
    <w:rsid w:val="00A32011"/>
    <w:rsid w:val="00A33E34"/>
    <w:rsid w:val="00A340DE"/>
    <w:rsid w:val="00A35A6A"/>
    <w:rsid w:val="00A41634"/>
    <w:rsid w:val="00A46F50"/>
    <w:rsid w:val="00A50868"/>
    <w:rsid w:val="00A5426D"/>
    <w:rsid w:val="00A559C0"/>
    <w:rsid w:val="00A647FA"/>
    <w:rsid w:val="00A65358"/>
    <w:rsid w:val="00A669B1"/>
    <w:rsid w:val="00A67640"/>
    <w:rsid w:val="00A679BE"/>
    <w:rsid w:val="00A72ECD"/>
    <w:rsid w:val="00A72F9F"/>
    <w:rsid w:val="00A743D9"/>
    <w:rsid w:val="00A76156"/>
    <w:rsid w:val="00A811D6"/>
    <w:rsid w:val="00A811E6"/>
    <w:rsid w:val="00A87EF9"/>
    <w:rsid w:val="00A90253"/>
    <w:rsid w:val="00A95E05"/>
    <w:rsid w:val="00AA4C33"/>
    <w:rsid w:val="00AA754C"/>
    <w:rsid w:val="00AB0981"/>
    <w:rsid w:val="00AB1263"/>
    <w:rsid w:val="00AB625D"/>
    <w:rsid w:val="00AB7F45"/>
    <w:rsid w:val="00AC2968"/>
    <w:rsid w:val="00AC2B6F"/>
    <w:rsid w:val="00AC370D"/>
    <w:rsid w:val="00AC3917"/>
    <w:rsid w:val="00AC3DBB"/>
    <w:rsid w:val="00AC4055"/>
    <w:rsid w:val="00AD7A28"/>
    <w:rsid w:val="00AE3FDE"/>
    <w:rsid w:val="00AE41BF"/>
    <w:rsid w:val="00AF15CD"/>
    <w:rsid w:val="00AF47A7"/>
    <w:rsid w:val="00AF5385"/>
    <w:rsid w:val="00B155EC"/>
    <w:rsid w:val="00B20C7F"/>
    <w:rsid w:val="00B239C3"/>
    <w:rsid w:val="00B279A7"/>
    <w:rsid w:val="00B30864"/>
    <w:rsid w:val="00B3225D"/>
    <w:rsid w:val="00B357BF"/>
    <w:rsid w:val="00B46A66"/>
    <w:rsid w:val="00B55071"/>
    <w:rsid w:val="00B551C7"/>
    <w:rsid w:val="00B5536B"/>
    <w:rsid w:val="00B55B90"/>
    <w:rsid w:val="00B60234"/>
    <w:rsid w:val="00B62B6A"/>
    <w:rsid w:val="00B80164"/>
    <w:rsid w:val="00B8163E"/>
    <w:rsid w:val="00B87E51"/>
    <w:rsid w:val="00B9008A"/>
    <w:rsid w:val="00B93224"/>
    <w:rsid w:val="00B93D1E"/>
    <w:rsid w:val="00B947E1"/>
    <w:rsid w:val="00B97390"/>
    <w:rsid w:val="00BA37EA"/>
    <w:rsid w:val="00BB1636"/>
    <w:rsid w:val="00BC30F5"/>
    <w:rsid w:val="00BC5C25"/>
    <w:rsid w:val="00BD03D7"/>
    <w:rsid w:val="00BD44C0"/>
    <w:rsid w:val="00BE2F28"/>
    <w:rsid w:val="00BE4BE2"/>
    <w:rsid w:val="00BE4F9B"/>
    <w:rsid w:val="00BE567B"/>
    <w:rsid w:val="00BF0E02"/>
    <w:rsid w:val="00BF20F8"/>
    <w:rsid w:val="00BF336C"/>
    <w:rsid w:val="00BF779D"/>
    <w:rsid w:val="00BF7914"/>
    <w:rsid w:val="00C026B6"/>
    <w:rsid w:val="00C10E5A"/>
    <w:rsid w:val="00C1375A"/>
    <w:rsid w:val="00C17322"/>
    <w:rsid w:val="00C17B33"/>
    <w:rsid w:val="00C210D1"/>
    <w:rsid w:val="00C21B2A"/>
    <w:rsid w:val="00C228FA"/>
    <w:rsid w:val="00C30076"/>
    <w:rsid w:val="00C417AD"/>
    <w:rsid w:val="00C41DBF"/>
    <w:rsid w:val="00C44175"/>
    <w:rsid w:val="00C44943"/>
    <w:rsid w:val="00C455BA"/>
    <w:rsid w:val="00C5055D"/>
    <w:rsid w:val="00C52F6A"/>
    <w:rsid w:val="00C555C5"/>
    <w:rsid w:val="00C61E85"/>
    <w:rsid w:val="00C6370C"/>
    <w:rsid w:val="00C644BE"/>
    <w:rsid w:val="00C706F8"/>
    <w:rsid w:val="00C72C3E"/>
    <w:rsid w:val="00C74CB6"/>
    <w:rsid w:val="00C81043"/>
    <w:rsid w:val="00C83889"/>
    <w:rsid w:val="00C85EC8"/>
    <w:rsid w:val="00C90DCE"/>
    <w:rsid w:val="00C92638"/>
    <w:rsid w:val="00C92A9F"/>
    <w:rsid w:val="00C96091"/>
    <w:rsid w:val="00C96C8F"/>
    <w:rsid w:val="00CA3B90"/>
    <w:rsid w:val="00CA6640"/>
    <w:rsid w:val="00CA7404"/>
    <w:rsid w:val="00CA7809"/>
    <w:rsid w:val="00CB2AAD"/>
    <w:rsid w:val="00CB3EB1"/>
    <w:rsid w:val="00CB40D6"/>
    <w:rsid w:val="00CB5BBF"/>
    <w:rsid w:val="00CC06F1"/>
    <w:rsid w:val="00CC125B"/>
    <w:rsid w:val="00CC1444"/>
    <w:rsid w:val="00CC2712"/>
    <w:rsid w:val="00CC609C"/>
    <w:rsid w:val="00CD14E6"/>
    <w:rsid w:val="00CE1A9C"/>
    <w:rsid w:val="00CE641B"/>
    <w:rsid w:val="00CE7AD6"/>
    <w:rsid w:val="00D02118"/>
    <w:rsid w:val="00D0430B"/>
    <w:rsid w:val="00D05CF9"/>
    <w:rsid w:val="00D05ED8"/>
    <w:rsid w:val="00D123C5"/>
    <w:rsid w:val="00D131EF"/>
    <w:rsid w:val="00D13885"/>
    <w:rsid w:val="00D23484"/>
    <w:rsid w:val="00D26577"/>
    <w:rsid w:val="00D27FE6"/>
    <w:rsid w:val="00D31189"/>
    <w:rsid w:val="00D60F0A"/>
    <w:rsid w:val="00D64DE6"/>
    <w:rsid w:val="00D72510"/>
    <w:rsid w:val="00D834EC"/>
    <w:rsid w:val="00D86D06"/>
    <w:rsid w:val="00D87422"/>
    <w:rsid w:val="00D9077E"/>
    <w:rsid w:val="00D93A8D"/>
    <w:rsid w:val="00DA0C8F"/>
    <w:rsid w:val="00DA0E5C"/>
    <w:rsid w:val="00DA1772"/>
    <w:rsid w:val="00DA1915"/>
    <w:rsid w:val="00DB2BE4"/>
    <w:rsid w:val="00DB3931"/>
    <w:rsid w:val="00DB47AB"/>
    <w:rsid w:val="00DB54F8"/>
    <w:rsid w:val="00DB683D"/>
    <w:rsid w:val="00DB72F1"/>
    <w:rsid w:val="00DC38E8"/>
    <w:rsid w:val="00DC49C6"/>
    <w:rsid w:val="00DC6E51"/>
    <w:rsid w:val="00DD1912"/>
    <w:rsid w:val="00DD4275"/>
    <w:rsid w:val="00DD5533"/>
    <w:rsid w:val="00DE23E3"/>
    <w:rsid w:val="00DE3AE9"/>
    <w:rsid w:val="00DF239B"/>
    <w:rsid w:val="00DF244A"/>
    <w:rsid w:val="00DF43C1"/>
    <w:rsid w:val="00DF5C5C"/>
    <w:rsid w:val="00DF7412"/>
    <w:rsid w:val="00E02EAA"/>
    <w:rsid w:val="00E03E35"/>
    <w:rsid w:val="00E15236"/>
    <w:rsid w:val="00E22DE7"/>
    <w:rsid w:val="00E26B66"/>
    <w:rsid w:val="00E31099"/>
    <w:rsid w:val="00E36CE7"/>
    <w:rsid w:val="00E4201E"/>
    <w:rsid w:val="00E452F6"/>
    <w:rsid w:val="00E52921"/>
    <w:rsid w:val="00E57DC2"/>
    <w:rsid w:val="00E62DE3"/>
    <w:rsid w:val="00E7165C"/>
    <w:rsid w:val="00E72DA6"/>
    <w:rsid w:val="00E752F9"/>
    <w:rsid w:val="00E75753"/>
    <w:rsid w:val="00E76F36"/>
    <w:rsid w:val="00E823C9"/>
    <w:rsid w:val="00E8263C"/>
    <w:rsid w:val="00E8283D"/>
    <w:rsid w:val="00E91019"/>
    <w:rsid w:val="00E91FBD"/>
    <w:rsid w:val="00E9412E"/>
    <w:rsid w:val="00EB0028"/>
    <w:rsid w:val="00EB058E"/>
    <w:rsid w:val="00EB0B0F"/>
    <w:rsid w:val="00EB2969"/>
    <w:rsid w:val="00EC0E42"/>
    <w:rsid w:val="00EC2D09"/>
    <w:rsid w:val="00EC5ECF"/>
    <w:rsid w:val="00ED3CFB"/>
    <w:rsid w:val="00ED40A0"/>
    <w:rsid w:val="00EE2731"/>
    <w:rsid w:val="00EE7896"/>
    <w:rsid w:val="00EF001D"/>
    <w:rsid w:val="00EF0EDC"/>
    <w:rsid w:val="00EF1BF9"/>
    <w:rsid w:val="00EF2808"/>
    <w:rsid w:val="00EF6F40"/>
    <w:rsid w:val="00F02F2F"/>
    <w:rsid w:val="00F061E7"/>
    <w:rsid w:val="00F078DE"/>
    <w:rsid w:val="00F10072"/>
    <w:rsid w:val="00F1052C"/>
    <w:rsid w:val="00F10656"/>
    <w:rsid w:val="00F11674"/>
    <w:rsid w:val="00F11C27"/>
    <w:rsid w:val="00F17457"/>
    <w:rsid w:val="00F2022D"/>
    <w:rsid w:val="00F2178B"/>
    <w:rsid w:val="00F23680"/>
    <w:rsid w:val="00F239AF"/>
    <w:rsid w:val="00F2441E"/>
    <w:rsid w:val="00F31AF5"/>
    <w:rsid w:val="00F31E28"/>
    <w:rsid w:val="00F35950"/>
    <w:rsid w:val="00F359E0"/>
    <w:rsid w:val="00F36282"/>
    <w:rsid w:val="00F5162B"/>
    <w:rsid w:val="00F56372"/>
    <w:rsid w:val="00F56716"/>
    <w:rsid w:val="00F64F1E"/>
    <w:rsid w:val="00F662DD"/>
    <w:rsid w:val="00F74CBA"/>
    <w:rsid w:val="00F74E87"/>
    <w:rsid w:val="00F81694"/>
    <w:rsid w:val="00F83AC9"/>
    <w:rsid w:val="00F83DDA"/>
    <w:rsid w:val="00F84979"/>
    <w:rsid w:val="00F87ABC"/>
    <w:rsid w:val="00F90491"/>
    <w:rsid w:val="00F9552E"/>
    <w:rsid w:val="00FA57D7"/>
    <w:rsid w:val="00FA58EF"/>
    <w:rsid w:val="00FB3964"/>
    <w:rsid w:val="00FB5441"/>
    <w:rsid w:val="00FC2DB8"/>
    <w:rsid w:val="00FC7CC4"/>
    <w:rsid w:val="00FD399B"/>
    <w:rsid w:val="00FE021A"/>
    <w:rsid w:val="00FE24A1"/>
    <w:rsid w:val="00FE3B31"/>
    <w:rsid w:val="00FE43DA"/>
    <w:rsid w:val="00FE6F2F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B5320"/>
  <w15:docId w15:val="{CE337792-A5D9-47A9-9D5B-F0F106C6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ECF"/>
    <w:pPr>
      <w:bidi/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3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s%20%20Azadbakht\Desktop\&#1576;&#1585;&#1606;&#1575;&#1605;&#1607;%20&#1575;&#1605;&#1578;&#1581;&#1575;&#1606;&#1575;&#1578;%20&#1606;&#1740;&#1605;%20&#1587;&#1575;&#1604;%20&#1575;&#1608;&#1604;%209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برنامه امتحانات نیم سال اول 95.dot</Template>
  <TotalTime>1427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  Azadbakht</dc:creator>
  <cp:lastModifiedBy>Azadbakht</cp:lastModifiedBy>
  <cp:revision>346</cp:revision>
  <cp:lastPrinted>2025-05-24T07:24:00Z</cp:lastPrinted>
  <dcterms:created xsi:type="dcterms:W3CDTF">2016-12-27T06:30:00Z</dcterms:created>
  <dcterms:modified xsi:type="dcterms:W3CDTF">2025-05-26T07:05:00Z</dcterms:modified>
</cp:coreProperties>
</file>